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5C4A" w14:textId="77777777" w:rsidR="00895002" w:rsidRDefault="00D619CC" w:rsidP="00895002">
      <w:pPr>
        <w:spacing w:after="480"/>
        <w:jc w:val="center"/>
        <w:rPr>
          <w:b/>
          <w:bCs/>
          <w:smallCaps/>
          <w:color w:val="000000" w:themeColor="text1"/>
          <w:sz w:val="22"/>
        </w:rPr>
      </w:pPr>
      <w:r w:rsidRPr="00A30B76">
        <w:rPr>
          <w:b/>
          <w:bCs/>
          <w:smallCaps/>
          <w:color w:val="000000" w:themeColor="text1"/>
          <w:sz w:val="22"/>
        </w:rPr>
        <w:t>DECLARAÇÃO DE UTILIZAÇÃO DE INTELIGÊNCIA ARTIFICIAL</w:t>
      </w:r>
    </w:p>
    <w:p w14:paraId="5099BA0E" w14:textId="77777777" w:rsidR="00A30B76" w:rsidRDefault="00A30B76" w:rsidP="00895002">
      <w:pPr>
        <w:spacing w:after="480"/>
        <w:jc w:val="center"/>
        <w:rPr>
          <w:b/>
          <w:bCs/>
          <w:smallCaps/>
          <w:color w:val="000000" w:themeColor="text1"/>
          <w:sz w:val="22"/>
        </w:rPr>
      </w:pPr>
    </w:p>
    <w:p w14:paraId="3A91BBE9" w14:textId="3A0AEFAE" w:rsidR="00A30B76" w:rsidRPr="00A30B76" w:rsidRDefault="00A30B76" w:rsidP="00895002">
      <w:pPr>
        <w:spacing w:after="480"/>
        <w:jc w:val="center"/>
        <w:rPr>
          <w:b/>
          <w:bCs/>
          <w:smallCaps/>
          <w:color w:val="000000" w:themeColor="text1"/>
          <w:sz w:val="22"/>
        </w:rPr>
        <w:sectPr w:rsidR="00A30B76" w:rsidRPr="00A30B76" w:rsidSect="009C0D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418" w:left="1134" w:header="850" w:footer="850" w:gutter="0"/>
          <w:cols w:space="708"/>
          <w:titlePg/>
          <w:docGrid w:linePitch="360"/>
        </w:sectPr>
      </w:pPr>
    </w:p>
    <w:p w14:paraId="1BDA8030" w14:textId="288242F4" w:rsidR="00DA66CC" w:rsidRPr="00D619CC" w:rsidRDefault="001E5A5C" w:rsidP="00895002">
      <w:pPr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pPr>
      <w:r w:rsidRPr="00A30B76">
        <w:rPr>
          <w:color w:val="000000" w:themeColor="text1"/>
          <w:szCs w:val="20"/>
        </w:rPr>
        <w:t xml:space="preserve">Título do </w:t>
      </w:r>
      <w:r w:rsidR="0008523D" w:rsidRPr="00A30B76">
        <w:rPr>
          <w:color w:val="000000" w:themeColor="text1"/>
          <w:szCs w:val="20"/>
        </w:rPr>
        <w:t>a</w:t>
      </w:r>
      <w:r w:rsidRPr="00A30B76">
        <w:rPr>
          <w:color w:val="000000" w:themeColor="text1"/>
          <w:szCs w:val="20"/>
        </w:rPr>
        <w:t>rtigo</w:t>
      </w:r>
      <w:r w:rsidR="00895002" w:rsidRPr="00A30B76">
        <w:rPr>
          <w:smallCaps/>
          <w:color w:val="000000" w:themeColor="text1"/>
          <w:szCs w:val="20"/>
        </w:rPr>
        <w:t xml:space="preserve">: </w:t>
      </w:r>
      <w:bookmarkStart w:id="0" w:name="_Hlk220332512"/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begin">
          <w:ffData>
            <w:name w:val="nome_completo"/>
            <w:enabled/>
            <w:calcOnExit w:val="0"/>
            <w:textInput/>
          </w:ffData>
        </w:fldChar>
      </w:r>
      <w:bookmarkStart w:id="1" w:name="nome_completo"/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instrText xml:space="preserve"> FORMTEXT </w:instrText>
      </w:r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r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separate"/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end"/>
      </w:r>
      <w:bookmarkEnd w:id="0"/>
      <w:bookmarkEnd w:id="1"/>
      <w:r w:rsidR="00DA66CC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 xml:space="preserve"> </w:t>
      </w:r>
    </w:p>
    <w:p w14:paraId="0EA0B773" w14:textId="00140A44" w:rsidR="00DA66CC" w:rsidRPr="00D619CC" w:rsidRDefault="00DA66CC" w:rsidP="00895002">
      <w:pPr>
        <w:rPr>
          <w:rFonts w:eastAsia="Times New Roman" w:cs="Times New Roman"/>
          <w:szCs w:val="20"/>
          <w:lang w:eastAsia="pt-PT"/>
        </w:rPr>
        <w:sectPr w:rsidR="00DA66CC" w:rsidRPr="00D619CC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</w:p>
    <w:p w14:paraId="55F18C6B" w14:textId="559887CC" w:rsidR="00DA66CC" w:rsidRPr="00D619CC" w:rsidRDefault="001E5A5C" w:rsidP="00DE333A">
      <w:pPr>
        <w:spacing w:after="480"/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pPr>
      <w:r w:rsidRPr="00A30B76">
        <w:rPr>
          <w:color w:val="000000" w:themeColor="text1"/>
          <w:szCs w:val="20"/>
        </w:rPr>
        <w:t>A</w:t>
      </w:r>
      <w:r w:rsidR="00083F47" w:rsidRPr="00A30B76">
        <w:rPr>
          <w:color w:val="000000" w:themeColor="text1"/>
          <w:szCs w:val="20"/>
        </w:rPr>
        <w:t>utor(</w:t>
      </w:r>
      <w:proofErr w:type="spellStart"/>
      <w:r w:rsidR="00083F47" w:rsidRPr="00A30B76">
        <w:rPr>
          <w:color w:val="000000" w:themeColor="text1"/>
          <w:szCs w:val="20"/>
        </w:rPr>
        <w:t>es</w:t>
      </w:r>
      <w:proofErr w:type="spellEnd"/>
      <w:r w:rsidR="00083F47" w:rsidRPr="00A30B76">
        <w:rPr>
          <w:color w:val="000000" w:themeColor="text1"/>
          <w:szCs w:val="20"/>
        </w:rPr>
        <w:t>):</w:t>
      </w:r>
      <w:r w:rsidR="00083F47" w:rsidRPr="00A30B76">
        <w:rPr>
          <w:smallCaps/>
          <w:color w:val="000000" w:themeColor="text1"/>
          <w:szCs w:val="20"/>
        </w:rPr>
        <w:t xml:space="preserve"> </w:t>
      </w:r>
      <w:bookmarkStart w:id="2" w:name="_Hlk220331873"/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instrText xml:space="preserve"> FORMTEXT </w:instrText>
      </w:r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r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separate"/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E03D4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end"/>
      </w:r>
      <w:bookmarkEnd w:id="2"/>
      <w:r w:rsidR="00DA66CC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 xml:space="preserve"> </w:t>
      </w:r>
    </w:p>
    <w:p w14:paraId="15F6EC0B" w14:textId="546C331C" w:rsidR="00DA66CC" w:rsidRPr="00D619CC" w:rsidRDefault="00DA66CC" w:rsidP="00DE333A">
      <w:pPr>
        <w:spacing w:after="480"/>
        <w:rPr>
          <w:rFonts w:eastAsia="Times New Roman" w:cs="Times New Roman"/>
          <w:szCs w:val="20"/>
          <w:lang w:eastAsia="pt-PT"/>
        </w:rPr>
        <w:sectPr w:rsidR="00DA66CC" w:rsidRPr="00D619CC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</w:p>
    <w:p w14:paraId="11D898C1" w14:textId="1E042C3A" w:rsidR="00895002" w:rsidRPr="00D619CC" w:rsidRDefault="00895002" w:rsidP="0098334F">
      <w:pPr>
        <w:rPr>
          <w:szCs w:val="20"/>
        </w:rPr>
        <w:sectPr w:rsidR="00895002" w:rsidRPr="00D619CC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  <w:r w:rsidRPr="00D619CC">
        <w:rPr>
          <w:szCs w:val="20"/>
        </w:rPr>
        <w:t xml:space="preserve">No âmbito da submissão do presente artigo à revista </w:t>
      </w:r>
      <w:r w:rsidR="00A30B76">
        <w:rPr>
          <w:i/>
          <w:iCs/>
          <w:szCs w:val="20"/>
        </w:rPr>
        <w:t>Prisma.com</w:t>
      </w:r>
      <w:r w:rsidRPr="00D619CC">
        <w:rPr>
          <w:szCs w:val="20"/>
        </w:rPr>
        <w:t>, para efeitos de transparência e responsabilidade ética, o</w:t>
      </w:r>
      <w:r w:rsidR="00F60CCB" w:rsidRPr="00D619CC">
        <w:rPr>
          <w:szCs w:val="20"/>
        </w:rPr>
        <w:t>(</w:t>
      </w:r>
      <w:r w:rsidRPr="00D619CC">
        <w:rPr>
          <w:szCs w:val="20"/>
        </w:rPr>
        <w:t>s</w:t>
      </w:r>
      <w:r w:rsidR="00F60CCB" w:rsidRPr="00D619CC">
        <w:rPr>
          <w:szCs w:val="20"/>
        </w:rPr>
        <w:t>)</w:t>
      </w:r>
      <w:r w:rsidRPr="00D619CC">
        <w:rPr>
          <w:szCs w:val="20"/>
        </w:rPr>
        <w:t xml:space="preserve"> autor</w:t>
      </w:r>
      <w:r w:rsidR="00F60CCB" w:rsidRPr="00D619CC">
        <w:rPr>
          <w:szCs w:val="20"/>
        </w:rPr>
        <w:t>(</w:t>
      </w:r>
      <w:proofErr w:type="spellStart"/>
      <w:r w:rsidRPr="00D619CC">
        <w:rPr>
          <w:szCs w:val="20"/>
        </w:rPr>
        <w:t>es</w:t>
      </w:r>
      <w:proofErr w:type="spellEnd"/>
      <w:r w:rsidR="00F60CCB" w:rsidRPr="00D619CC">
        <w:rPr>
          <w:szCs w:val="20"/>
        </w:rPr>
        <w:t>)</w:t>
      </w:r>
      <w:r w:rsidRPr="00D619CC">
        <w:rPr>
          <w:szCs w:val="20"/>
        </w:rPr>
        <w:t xml:space="preserve"> declara</w:t>
      </w:r>
      <w:r w:rsidR="00F60CCB" w:rsidRPr="00D619CC">
        <w:rPr>
          <w:szCs w:val="20"/>
        </w:rPr>
        <w:t>(</w:t>
      </w:r>
      <w:r w:rsidRPr="00D619CC">
        <w:rPr>
          <w:szCs w:val="20"/>
        </w:rPr>
        <w:t>m</w:t>
      </w:r>
      <w:r w:rsidR="00F60CCB" w:rsidRPr="00D619CC">
        <w:rPr>
          <w:szCs w:val="20"/>
        </w:rPr>
        <w:t>)</w:t>
      </w:r>
      <w:r w:rsidRPr="00D619CC">
        <w:rPr>
          <w:szCs w:val="20"/>
        </w:rPr>
        <w:t xml:space="preserve"> que:</w:t>
      </w:r>
    </w:p>
    <w:p w14:paraId="1F5DED94" w14:textId="3757A436" w:rsidR="00895002" w:rsidRPr="00D619CC" w:rsidRDefault="004D0316" w:rsidP="0098334F">
      <w:pPr>
        <w:spacing w:before="60" w:after="480" w:line="240" w:lineRule="auto"/>
        <w:jc w:val="left"/>
        <w:rPr>
          <w:szCs w:val="20"/>
        </w:rPr>
      </w:pPr>
      <w:r w:rsidRPr="00D619CC">
        <w:rPr>
          <w:rFonts w:eastAsia="Times New Roman" w:cs="Times New Roman"/>
          <w:sz w:val="22"/>
          <w:lang w:eastAsia="pt-PT"/>
        </w:rPr>
        <w:fldChar w:fldCharType="begin">
          <w:ffData>
            <w:name w:val="Não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19CC">
        <w:rPr>
          <w:rFonts w:eastAsia="Times New Roman" w:cs="Times New Roman"/>
          <w:sz w:val="22"/>
          <w:lang w:eastAsia="pt-PT"/>
        </w:rPr>
        <w:instrText xml:space="preserve"> FORMCHECKBOX </w:instrText>
      </w:r>
      <w:r w:rsidR="005A4E7C">
        <w:rPr>
          <w:rFonts w:eastAsia="Times New Roman" w:cs="Times New Roman"/>
          <w:sz w:val="22"/>
          <w:lang w:eastAsia="pt-PT"/>
        </w:rPr>
      </w:r>
      <w:r w:rsidR="005A4E7C">
        <w:rPr>
          <w:rFonts w:eastAsia="Times New Roman" w:cs="Times New Roman"/>
          <w:sz w:val="22"/>
          <w:lang w:eastAsia="pt-PT"/>
        </w:rPr>
        <w:fldChar w:fldCharType="separate"/>
      </w:r>
      <w:r w:rsidRPr="00D619CC">
        <w:rPr>
          <w:rFonts w:eastAsia="Times New Roman" w:cs="Times New Roman"/>
          <w:sz w:val="22"/>
          <w:lang w:eastAsia="pt-PT"/>
        </w:rPr>
        <w:fldChar w:fldCharType="end"/>
      </w:r>
      <w:r w:rsidR="00895002" w:rsidRPr="00D619CC">
        <w:rPr>
          <w:sz w:val="22"/>
        </w:rPr>
        <w:t xml:space="preserve"> </w:t>
      </w:r>
      <w:r w:rsidR="00895002" w:rsidRPr="00D619CC">
        <w:rPr>
          <w:szCs w:val="20"/>
        </w:rPr>
        <w:t>Não foram utilizadas ferramentas de Inteligência Artificial (IA) no processo de elaboração do</w:t>
      </w:r>
      <w:r w:rsidR="00DE333A" w:rsidRPr="00D619CC">
        <w:rPr>
          <w:szCs w:val="20"/>
        </w:rPr>
        <w:t xml:space="preserve"> manuscrito</w:t>
      </w:r>
      <w:r w:rsidR="00895002" w:rsidRPr="00D619CC">
        <w:rPr>
          <w:szCs w:val="20"/>
        </w:rPr>
        <w:t>.</w:t>
      </w:r>
    </w:p>
    <w:p w14:paraId="0817F245" w14:textId="26B59691" w:rsidR="00F85215" w:rsidRPr="00D619CC" w:rsidRDefault="00F85215" w:rsidP="0098334F">
      <w:pPr>
        <w:spacing w:after="480"/>
        <w:rPr>
          <w:szCs w:val="20"/>
        </w:rPr>
        <w:sectPr w:rsidR="00F85215" w:rsidRPr="00D619CC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</w:p>
    <w:p w14:paraId="6FF90861" w14:textId="112737E3" w:rsidR="00F60CCB" w:rsidRPr="00A30B76" w:rsidRDefault="00895002" w:rsidP="00F85215">
      <w:pPr>
        <w:spacing w:after="480"/>
        <w:rPr>
          <w:i/>
          <w:iCs/>
          <w:color w:val="000000" w:themeColor="text1"/>
          <w:szCs w:val="20"/>
        </w:rPr>
        <w:sectPr w:rsidR="00F60CCB" w:rsidRPr="00A30B76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  <w:r w:rsidRPr="00A30B76">
        <w:rPr>
          <w:i/>
          <w:iCs/>
          <w:color w:val="000000" w:themeColor="text1"/>
          <w:szCs w:val="20"/>
        </w:rPr>
        <w:t xml:space="preserve">Se respondeu que </w:t>
      </w:r>
      <w:r w:rsidRPr="00A30B76">
        <w:rPr>
          <w:b/>
          <w:bCs/>
          <w:i/>
          <w:iCs/>
          <w:color w:val="000000" w:themeColor="text1"/>
          <w:szCs w:val="20"/>
        </w:rPr>
        <w:t>não</w:t>
      </w:r>
      <w:r w:rsidRPr="00A30B76">
        <w:rPr>
          <w:i/>
          <w:iCs/>
          <w:color w:val="000000" w:themeColor="text1"/>
          <w:szCs w:val="20"/>
        </w:rPr>
        <w:t xml:space="preserve"> foram utilizadas ferramentas de IA no processo de elaboração do manuscrito, a declaração termina aqui (datar e assinar no final do documento).</w:t>
      </w:r>
      <w:r w:rsidR="00F60CCB" w:rsidRPr="00A30B76">
        <w:rPr>
          <w:i/>
          <w:iCs/>
          <w:color w:val="000000" w:themeColor="text1"/>
          <w:szCs w:val="20"/>
        </w:rPr>
        <w:t xml:space="preserve"> Submeter o documento em formato PDF.</w:t>
      </w:r>
    </w:p>
    <w:p w14:paraId="3FFAFB98" w14:textId="6D52BB9A" w:rsidR="00F85215" w:rsidRPr="00D619CC" w:rsidRDefault="004D0316" w:rsidP="0098334F">
      <w:pPr>
        <w:spacing w:before="40" w:line="240" w:lineRule="auto"/>
        <w:rPr>
          <w:szCs w:val="20"/>
        </w:rPr>
        <w:sectPr w:rsidR="00F85215" w:rsidRPr="00D619CC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  <w:r w:rsidRPr="00D619CC">
        <w:rPr>
          <w:rFonts w:eastAsia="Times New Roman" w:cs="Times New Roman"/>
          <w:sz w:val="22"/>
          <w:lang w:eastAsia="pt-PT"/>
        </w:rPr>
        <w:fldChar w:fldCharType="begin">
          <w:ffData>
            <w:name w:val="Não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19CC">
        <w:rPr>
          <w:rFonts w:eastAsia="Times New Roman" w:cs="Times New Roman"/>
          <w:sz w:val="22"/>
          <w:lang w:eastAsia="pt-PT"/>
        </w:rPr>
        <w:instrText xml:space="preserve"> FORMCHECKBOX </w:instrText>
      </w:r>
      <w:r w:rsidR="005A4E7C">
        <w:rPr>
          <w:rFonts w:eastAsia="Times New Roman" w:cs="Times New Roman"/>
          <w:sz w:val="22"/>
          <w:lang w:eastAsia="pt-PT"/>
        </w:rPr>
      </w:r>
      <w:r w:rsidR="005A4E7C">
        <w:rPr>
          <w:rFonts w:eastAsia="Times New Roman" w:cs="Times New Roman"/>
          <w:sz w:val="22"/>
          <w:lang w:eastAsia="pt-PT"/>
        </w:rPr>
        <w:fldChar w:fldCharType="separate"/>
      </w:r>
      <w:r w:rsidRPr="00D619CC">
        <w:rPr>
          <w:rFonts w:eastAsia="Times New Roman" w:cs="Times New Roman"/>
          <w:sz w:val="22"/>
          <w:lang w:eastAsia="pt-PT"/>
        </w:rPr>
        <w:fldChar w:fldCharType="end"/>
      </w:r>
      <w:r w:rsidRPr="00D619CC">
        <w:rPr>
          <w:szCs w:val="20"/>
        </w:rPr>
        <w:t xml:space="preserve"> </w:t>
      </w:r>
      <w:r w:rsidR="00895002" w:rsidRPr="00D619CC">
        <w:rPr>
          <w:szCs w:val="20"/>
        </w:rPr>
        <w:t>Foram utilizadas ferramentas de Inteligência Artificial (IA) no processo de elaboração do manuscrito, nos seguintes termos:</w:t>
      </w:r>
    </w:p>
    <w:p w14:paraId="67C8BA4F" w14:textId="19836C88" w:rsidR="00DE03D4" w:rsidRPr="00A30B76" w:rsidRDefault="00895002" w:rsidP="00A30B76">
      <w:pPr>
        <w:pStyle w:val="ListParagraph"/>
        <w:numPr>
          <w:ilvl w:val="0"/>
          <w:numId w:val="10"/>
        </w:numPr>
        <w:spacing w:after="120" w:line="240" w:lineRule="auto"/>
        <w:rPr>
          <w:szCs w:val="20"/>
        </w:rPr>
        <w:sectPr w:rsidR="00DE03D4" w:rsidRPr="00A30B76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  <w:r w:rsidRPr="00A30B76">
        <w:rPr>
          <w:color w:val="000000" w:themeColor="text1"/>
          <w:szCs w:val="20"/>
        </w:rPr>
        <w:t xml:space="preserve">Ferramentas de IA utilizadas </w:t>
      </w:r>
      <w:r w:rsidRPr="00A30B76">
        <w:rPr>
          <w:szCs w:val="20"/>
        </w:rPr>
        <w:t>(</w:t>
      </w:r>
      <w:r w:rsidR="00F60CCB" w:rsidRPr="00A30B76">
        <w:rPr>
          <w:szCs w:val="20"/>
        </w:rPr>
        <w:t>i</w:t>
      </w:r>
      <w:r w:rsidRPr="00A30B76">
        <w:rPr>
          <w:szCs w:val="20"/>
        </w:rPr>
        <w:t>ndicar o nome da ferramenta, o fornecedor e a versão, sempre que possível)</w:t>
      </w:r>
      <w:r w:rsidR="00A30B76" w:rsidRPr="00A30B76">
        <w:rPr>
          <w:szCs w:val="20"/>
        </w:rPr>
        <w:t xml:space="preserve">. 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instrText xml:space="preserve"> FORMTEXT </w:instrTex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separate"/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end"/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 xml:space="preserve"> </w:t>
      </w:r>
    </w:p>
    <w:p w14:paraId="271E8EF2" w14:textId="7F8F6651" w:rsidR="00A30B76" w:rsidRPr="00A30B76" w:rsidRDefault="00A30B76" w:rsidP="00A30B76">
      <w:pPr>
        <w:spacing w:line="240" w:lineRule="auto"/>
        <w:rPr>
          <w:color w:val="000000" w:themeColor="text1"/>
          <w:szCs w:val="20"/>
        </w:rPr>
        <w:sectPr w:rsidR="00A30B76" w:rsidRPr="00A30B76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</w:p>
    <w:p w14:paraId="1EF9156F" w14:textId="0B573716" w:rsidR="00895002" w:rsidRPr="00A30B76" w:rsidRDefault="00895002" w:rsidP="00A30B76">
      <w:pPr>
        <w:pStyle w:val="ListParagraph"/>
        <w:numPr>
          <w:ilvl w:val="0"/>
          <w:numId w:val="10"/>
        </w:numPr>
        <w:spacing w:after="120" w:line="240" w:lineRule="auto"/>
        <w:rPr>
          <w:szCs w:val="20"/>
        </w:rPr>
        <w:sectPr w:rsidR="00895002" w:rsidRPr="00A30B76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  <w:r w:rsidRPr="00A30B76">
        <w:rPr>
          <w:color w:val="000000" w:themeColor="text1"/>
          <w:szCs w:val="20"/>
        </w:rPr>
        <w:t xml:space="preserve">Fases do trabalho em que a IA foi utilizada </w:t>
      </w:r>
      <w:r w:rsidRPr="00A30B76">
        <w:rPr>
          <w:szCs w:val="20"/>
        </w:rPr>
        <w:t>(</w:t>
      </w:r>
      <w:r w:rsidR="00F60CCB" w:rsidRPr="00A30B76">
        <w:rPr>
          <w:szCs w:val="20"/>
        </w:rPr>
        <w:t>p</w:t>
      </w:r>
      <w:r w:rsidRPr="00A30B76">
        <w:rPr>
          <w:szCs w:val="20"/>
        </w:rPr>
        <w:t>or exemplo: redação do texto, reformulação linguística, revisão gramatical, análise de dados, geração de imagens, entre outras)</w:t>
      </w:r>
      <w:r w:rsidR="00A30B76" w:rsidRPr="00A30B76">
        <w:rPr>
          <w:szCs w:val="20"/>
        </w:rPr>
        <w:t xml:space="preserve">. 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instrText xml:space="preserve"> FORMTEXT </w:instrTex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separate"/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end"/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 xml:space="preserve"> </w:t>
      </w:r>
    </w:p>
    <w:p w14:paraId="69C4D7D6" w14:textId="0FA5D488" w:rsidR="00DA66CC" w:rsidRPr="00A30B76" w:rsidRDefault="00DA66CC" w:rsidP="00A30B76">
      <w:pPr>
        <w:spacing w:line="240" w:lineRule="auto"/>
        <w:rPr>
          <w:rFonts w:eastAsia="Times New Roman" w:cs="Times New Roman"/>
          <w:color w:val="000000" w:themeColor="text1"/>
          <w:szCs w:val="20"/>
          <w:u w:val="single"/>
          <w:lang w:eastAsia="pt-PT"/>
        </w:rPr>
        <w:sectPr w:rsidR="00DA66CC" w:rsidRPr="00A30B76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</w:p>
    <w:p w14:paraId="4CCC3152" w14:textId="70536CD3" w:rsidR="00895002" w:rsidRPr="00A30B76" w:rsidRDefault="00895002" w:rsidP="00A30B76">
      <w:pPr>
        <w:pStyle w:val="ListParagraph"/>
        <w:numPr>
          <w:ilvl w:val="0"/>
          <w:numId w:val="10"/>
        </w:numPr>
        <w:spacing w:after="120" w:line="240" w:lineRule="auto"/>
        <w:rPr>
          <w:szCs w:val="20"/>
        </w:rPr>
        <w:sectPr w:rsidR="00895002" w:rsidRPr="00A30B76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  <w:r w:rsidRPr="00A30B76">
        <w:rPr>
          <w:color w:val="000000" w:themeColor="text1"/>
          <w:szCs w:val="20"/>
        </w:rPr>
        <w:t xml:space="preserve">Grau de intervenção da IA </w:t>
      </w:r>
      <w:r w:rsidRPr="00A30B76">
        <w:rPr>
          <w:szCs w:val="20"/>
        </w:rPr>
        <w:t>(</w:t>
      </w:r>
      <w:r w:rsidR="00F60CCB" w:rsidRPr="00A30B76">
        <w:rPr>
          <w:szCs w:val="20"/>
        </w:rPr>
        <w:t>d</w:t>
      </w:r>
      <w:r w:rsidRPr="00A30B76">
        <w:rPr>
          <w:szCs w:val="20"/>
        </w:rPr>
        <w:t>escrever, de forma sucinta, o nível de apoio prestado pela IA e a extensão da sua utilização no processo de produção do artigo)</w:t>
      </w:r>
      <w:r w:rsidR="00F60CCB" w:rsidRPr="00A30B76">
        <w:rPr>
          <w:szCs w:val="20"/>
        </w:rPr>
        <w:t>.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 xml:space="preserve"> 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instrText xml:space="preserve"> FORMTEXT </w:instrTex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separate"/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end"/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 xml:space="preserve"> </w:t>
      </w:r>
    </w:p>
    <w:p w14:paraId="1A1DC947" w14:textId="7E921913" w:rsidR="00DA66CC" w:rsidRPr="00D619CC" w:rsidRDefault="00DA66CC" w:rsidP="00A30B76">
      <w:pPr>
        <w:spacing w:line="240" w:lineRule="auto"/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pPr>
    </w:p>
    <w:p w14:paraId="787B7099" w14:textId="285D3097" w:rsidR="00DA66CC" w:rsidRPr="00A30B76" w:rsidRDefault="00DA66CC" w:rsidP="00A30B76">
      <w:pPr>
        <w:spacing w:line="240" w:lineRule="auto"/>
        <w:rPr>
          <w:color w:val="000000" w:themeColor="text1"/>
          <w:szCs w:val="20"/>
        </w:rPr>
        <w:sectPr w:rsidR="00DA66CC" w:rsidRPr="00A30B76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</w:p>
    <w:p w14:paraId="2DAB55A6" w14:textId="7471E67A" w:rsidR="00895002" w:rsidRPr="00A30B76" w:rsidRDefault="00895002" w:rsidP="00A30B76">
      <w:pPr>
        <w:pStyle w:val="ListParagraph"/>
        <w:numPr>
          <w:ilvl w:val="0"/>
          <w:numId w:val="10"/>
        </w:numPr>
        <w:spacing w:after="120" w:line="240" w:lineRule="auto"/>
        <w:rPr>
          <w:szCs w:val="20"/>
        </w:rPr>
        <w:sectPr w:rsidR="00895002" w:rsidRPr="00A30B76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  <w:proofErr w:type="spellStart"/>
      <w:r w:rsidRPr="00A30B76">
        <w:rPr>
          <w:i/>
          <w:iCs/>
          <w:color w:val="000000" w:themeColor="text1"/>
          <w:szCs w:val="20"/>
        </w:rPr>
        <w:t>Prompts</w:t>
      </w:r>
      <w:proofErr w:type="spellEnd"/>
      <w:r w:rsidRPr="00A30B76">
        <w:rPr>
          <w:color w:val="000000" w:themeColor="text1"/>
          <w:szCs w:val="20"/>
        </w:rPr>
        <w:t xml:space="preserve"> ou instruções utilizadas </w:t>
      </w:r>
      <w:r w:rsidRPr="00A30B76">
        <w:rPr>
          <w:szCs w:val="20"/>
        </w:rPr>
        <w:t xml:space="preserve">(indicar os </w:t>
      </w:r>
      <w:proofErr w:type="spellStart"/>
      <w:r w:rsidRPr="00A30B76">
        <w:rPr>
          <w:i/>
          <w:iCs/>
          <w:szCs w:val="20"/>
        </w:rPr>
        <w:t>prompts</w:t>
      </w:r>
      <w:proofErr w:type="spellEnd"/>
      <w:r w:rsidRPr="00A30B76">
        <w:rPr>
          <w:szCs w:val="20"/>
        </w:rPr>
        <w:t xml:space="preserve"> ou comandos fornecidos às ferramentas de IA, de forma suficientemente clara para garantir transparência e compreensão do seu uso)</w:t>
      </w:r>
      <w:r w:rsidR="00F60CCB" w:rsidRPr="00A30B76">
        <w:rPr>
          <w:szCs w:val="20"/>
        </w:rPr>
        <w:t>.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 xml:space="preserve"> 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instrText xml:space="preserve"> FORMTEXT </w:instrTex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separate"/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D619CC">
        <w:rPr>
          <w:rFonts w:eastAsia="Times New Roman" w:cs="Times New Roman"/>
          <w:color w:val="808080" w:themeColor="background1" w:themeShade="80"/>
          <w:u w:val="single"/>
          <w:lang w:eastAsia="pt-PT"/>
        </w:rPr>
        <w:t> </w:t>
      </w:r>
      <w:r w:rsidR="00A30B76" w:rsidRPr="00A30B76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end"/>
      </w:r>
    </w:p>
    <w:p w14:paraId="764B618E" w14:textId="7BB9CA69" w:rsidR="00DA66CC" w:rsidRPr="00D619CC" w:rsidRDefault="00DA66CC" w:rsidP="00DE03D4">
      <w:pPr>
        <w:spacing w:after="360"/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pPr>
    </w:p>
    <w:p w14:paraId="0A5CAFFD" w14:textId="4CEB348A" w:rsidR="00DA66CC" w:rsidRPr="00D619CC" w:rsidRDefault="00DA66CC" w:rsidP="0098334F">
      <w:pPr>
        <w:spacing w:after="480"/>
        <w:rPr>
          <w:szCs w:val="20"/>
        </w:rPr>
        <w:sectPr w:rsidR="00DA66CC" w:rsidRPr="00D619CC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</w:p>
    <w:p w14:paraId="0B54468F" w14:textId="1E03ED46" w:rsidR="00895002" w:rsidRPr="00D619CC" w:rsidRDefault="00895002" w:rsidP="0098334F">
      <w:pPr>
        <w:spacing w:after="480"/>
        <w:rPr>
          <w:szCs w:val="20"/>
        </w:rPr>
        <w:sectPr w:rsidR="00895002" w:rsidRPr="00D619CC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  <w:r w:rsidRPr="00D619CC">
        <w:rPr>
          <w:color w:val="595959" w:themeColor="text1" w:themeTint="A6"/>
          <w:szCs w:val="20"/>
        </w:rPr>
        <w:t>O</w:t>
      </w:r>
      <w:r w:rsidR="00F60CCB" w:rsidRPr="00D619CC">
        <w:rPr>
          <w:color w:val="595959" w:themeColor="text1" w:themeTint="A6"/>
          <w:szCs w:val="20"/>
        </w:rPr>
        <w:t>(</w:t>
      </w:r>
      <w:r w:rsidRPr="00D619CC">
        <w:rPr>
          <w:color w:val="595959" w:themeColor="text1" w:themeTint="A6"/>
          <w:szCs w:val="20"/>
        </w:rPr>
        <w:t>s</w:t>
      </w:r>
      <w:r w:rsidR="00F60CCB" w:rsidRPr="00D619CC">
        <w:rPr>
          <w:color w:val="595959" w:themeColor="text1" w:themeTint="A6"/>
          <w:szCs w:val="20"/>
        </w:rPr>
        <w:t>)</w:t>
      </w:r>
      <w:r w:rsidRPr="00D619CC">
        <w:rPr>
          <w:color w:val="595959" w:themeColor="text1" w:themeTint="A6"/>
          <w:szCs w:val="20"/>
        </w:rPr>
        <w:t xml:space="preserve"> autor</w:t>
      </w:r>
      <w:r w:rsidR="00F60CCB" w:rsidRPr="00D619CC">
        <w:rPr>
          <w:color w:val="595959" w:themeColor="text1" w:themeTint="A6"/>
          <w:szCs w:val="20"/>
        </w:rPr>
        <w:t>(</w:t>
      </w:r>
      <w:proofErr w:type="spellStart"/>
      <w:r w:rsidRPr="00D619CC">
        <w:rPr>
          <w:color w:val="595959" w:themeColor="text1" w:themeTint="A6"/>
          <w:szCs w:val="20"/>
        </w:rPr>
        <w:t>es</w:t>
      </w:r>
      <w:proofErr w:type="spellEnd"/>
      <w:r w:rsidR="00F60CCB" w:rsidRPr="00D619CC">
        <w:rPr>
          <w:color w:val="595959" w:themeColor="text1" w:themeTint="A6"/>
          <w:szCs w:val="20"/>
        </w:rPr>
        <w:t>)</w:t>
      </w:r>
      <w:r w:rsidRPr="00D619CC">
        <w:rPr>
          <w:color w:val="595959" w:themeColor="text1" w:themeTint="A6"/>
          <w:szCs w:val="20"/>
        </w:rPr>
        <w:t xml:space="preserve"> declara</w:t>
      </w:r>
      <w:r w:rsidR="00F60CCB" w:rsidRPr="00D619CC">
        <w:rPr>
          <w:color w:val="595959" w:themeColor="text1" w:themeTint="A6"/>
          <w:szCs w:val="20"/>
        </w:rPr>
        <w:t>(</w:t>
      </w:r>
      <w:r w:rsidRPr="00D619CC">
        <w:rPr>
          <w:color w:val="595959" w:themeColor="text1" w:themeTint="A6"/>
          <w:szCs w:val="20"/>
        </w:rPr>
        <w:t>m</w:t>
      </w:r>
      <w:r w:rsidR="00F60CCB" w:rsidRPr="00D619CC">
        <w:rPr>
          <w:color w:val="595959" w:themeColor="text1" w:themeTint="A6"/>
          <w:szCs w:val="20"/>
        </w:rPr>
        <w:t>)</w:t>
      </w:r>
      <w:r w:rsidRPr="00D619CC">
        <w:rPr>
          <w:color w:val="595959" w:themeColor="text1" w:themeTint="A6"/>
          <w:szCs w:val="20"/>
        </w:rPr>
        <w:t xml:space="preserve"> que assume</w:t>
      </w:r>
      <w:r w:rsidR="00F60CCB" w:rsidRPr="00D619CC">
        <w:rPr>
          <w:color w:val="595959" w:themeColor="text1" w:themeTint="A6"/>
          <w:szCs w:val="20"/>
        </w:rPr>
        <w:t>(</w:t>
      </w:r>
      <w:r w:rsidRPr="00D619CC">
        <w:rPr>
          <w:color w:val="595959" w:themeColor="text1" w:themeTint="A6"/>
          <w:szCs w:val="20"/>
        </w:rPr>
        <w:t>m</w:t>
      </w:r>
      <w:r w:rsidR="00F60CCB" w:rsidRPr="00D619CC">
        <w:rPr>
          <w:color w:val="595959" w:themeColor="text1" w:themeTint="A6"/>
          <w:szCs w:val="20"/>
        </w:rPr>
        <w:t>)</w:t>
      </w:r>
      <w:r w:rsidRPr="00D619CC">
        <w:rPr>
          <w:color w:val="595959" w:themeColor="text1" w:themeTint="A6"/>
          <w:szCs w:val="20"/>
        </w:rPr>
        <w:t xml:space="preserve"> integralmente a responsabilidade pelo conteúdo do artigo submetido, garantindo a sua originalidade, rigor científico e conformidade com as normas éticas e editoriais da revista</w:t>
      </w:r>
      <w:r w:rsidRPr="00D619CC">
        <w:rPr>
          <w:szCs w:val="20"/>
        </w:rPr>
        <w:t>.</w:t>
      </w:r>
    </w:p>
    <w:p w14:paraId="32A5E948" w14:textId="195DB18B" w:rsidR="00DA66CC" w:rsidRPr="00D619CC" w:rsidRDefault="00402FBB" w:rsidP="0098334F">
      <w:pPr>
        <w:spacing w:after="480"/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pPr>
      <w:r>
        <w:rPr>
          <w:szCs w:val="20"/>
        </w:rPr>
        <w:t xml:space="preserve">Local e </w:t>
      </w:r>
      <w:r w:rsidR="00F60CCB" w:rsidRPr="00D619CC">
        <w:rPr>
          <w:szCs w:val="20"/>
        </w:rPr>
        <w:t>D</w:t>
      </w:r>
      <w:r w:rsidR="00895002" w:rsidRPr="00D619CC">
        <w:rPr>
          <w:szCs w:val="20"/>
        </w:rPr>
        <w:t xml:space="preserve">ata: </w:t>
      </w:r>
      <w:r w:rsidR="00895002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5002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instrText xml:space="preserve"> FORMTEXT </w:instrText>
      </w:r>
      <w:r w:rsidR="00895002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</w:r>
      <w:r w:rsidR="00895002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separate"/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D76031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> </w:t>
      </w:r>
      <w:r w:rsidR="00895002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fldChar w:fldCharType="end"/>
      </w:r>
      <w:r w:rsidR="00DA66CC" w:rsidRPr="00D619CC">
        <w:rPr>
          <w:rFonts w:eastAsia="Times New Roman" w:cs="Times New Roman"/>
          <w:color w:val="808080" w:themeColor="background1" w:themeShade="80"/>
          <w:szCs w:val="20"/>
          <w:u w:val="single"/>
          <w:lang w:eastAsia="pt-PT"/>
        </w:rPr>
        <w:t xml:space="preserve"> </w:t>
      </w:r>
    </w:p>
    <w:p w14:paraId="766D32B7" w14:textId="7856BD37" w:rsidR="00DA66CC" w:rsidRPr="00D619CC" w:rsidRDefault="00DA66CC" w:rsidP="0098334F">
      <w:pPr>
        <w:spacing w:after="480"/>
        <w:rPr>
          <w:rFonts w:eastAsia="Times New Roman" w:cs="Times New Roman"/>
          <w:szCs w:val="20"/>
          <w:lang w:eastAsia="pt-PT"/>
        </w:rPr>
        <w:sectPr w:rsidR="00DA66CC" w:rsidRPr="00D619CC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</w:p>
    <w:p w14:paraId="313934B8" w14:textId="77777777" w:rsidR="00646EDD" w:rsidRPr="00D619CC" w:rsidRDefault="00895002" w:rsidP="0098334F">
      <w:pPr>
        <w:spacing w:after="240" w:line="240" w:lineRule="auto"/>
        <w:rPr>
          <w:szCs w:val="20"/>
        </w:rPr>
        <w:sectPr w:rsidR="00646EDD" w:rsidRPr="00D619CC" w:rsidSect="00895002">
          <w:type w:val="continuous"/>
          <w:pgSz w:w="11906" w:h="16838"/>
          <w:pgMar w:top="1701" w:right="1134" w:bottom="1418" w:left="1134" w:header="680" w:footer="709" w:gutter="0"/>
          <w:cols w:space="708"/>
          <w:titlePg/>
          <w:docGrid w:linePitch="360"/>
        </w:sectPr>
      </w:pPr>
      <w:r w:rsidRPr="00D619CC">
        <w:rPr>
          <w:szCs w:val="20"/>
        </w:rPr>
        <w:t>Assinatura(s):</w:t>
      </w:r>
      <w:r w:rsidR="00DE333A" w:rsidRPr="00D619CC">
        <w:rPr>
          <w:szCs w:val="20"/>
        </w:rPr>
        <w:t xml:space="preserve"> </w:t>
      </w:r>
    </w:p>
    <w:p w14:paraId="0266B160" w14:textId="77777777" w:rsidR="00F60CCB" w:rsidRPr="00D619CC" w:rsidRDefault="00F60CCB" w:rsidP="00646EDD">
      <w:pPr>
        <w:pBdr>
          <w:between w:val="single" w:sz="4" w:space="1" w:color="auto"/>
          <w:bar w:val="single" w:sz="4" w:color="auto"/>
        </w:pBdr>
        <w:spacing w:after="0" w:line="240" w:lineRule="auto"/>
        <w:rPr>
          <w:szCs w:val="20"/>
        </w:rPr>
      </w:pPr>
    </w:p>
    <w:p w14:paraId="1370A417" w14:textId="4EDB2FA8" w:rsidR="00895002" w:rsidRPr="00D619CC" w:rsidRDefault="00F60CCB" w:rsidP="00646EDD">
      <w:pPr>
        <w:pBdr>
          <w:between w:val="single" w:sz="4" w:space="1" w:color="auto"/>
          <w:bar w:val="single" w:sz="4" w:color="auto"/>
        </w:pBdr>
        <w:spacing w:after="0" w:line="240" w:lineRule="auto"/>
        <w:rPr>
          <w:i/>
          <w:iCs/>
          <w:sz w:val="18"/>
          <w:szCs w:val="18"/>
        </w:rPr>
      </w:pPr>
      <w:r w:rsidRPr="00D619CC">
        <w:rPr>
          <w:i/>
          <w:iCs/>
          <w:sz w:val="18"/>
          <w:szCs w:val="18"/>
        </w:rPr>
        <w:t>Submeter o documento em formato PDF.</w:t>
      </w:r>
    </w:p>
    <w:sectPr w:rsidR="00895002" w:rsidRPr="00D619CC" w:rsidSect="00646EDD">
      <w:type w:val="continuous"/>
      <w:pgSz w:w="11906" w:h="16838"/>
      <w:pgMar w:top="1701" w:right="1134" w:bottom="1418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1E53" w14:textId="77777777" w:rsidR="005A4E7C" w:rsidRDefault="005A4E7C" w:rsidP="00263782">
      <w:pPr>
        <w:spacing w:after="0" w:line="240" w:lineRule="auto"/>
      </w:pPr>
      <w:r>
        <w:separator/>
      </w:r>
    </w:p>
    <w:p w14:paraId="009E1D0A" w14:textId="77777777" w:rsidR="005A4E7C" w:rsidRDefault="005A4E7C"/>
    <w:p w14:paraId="4CCCB5AA" w14:textId="77777777" w:rsidR="005A4E7C" w:rsidRDefault="005A4E7C"/>
  </w:endnote>
  <w:endnote w:type="continuationSeparator" w:id="0">
    <w:p w14:paraId="22B163BA" w14:textId="77777777" w:rsidR="005A4E7C" w:rsidRDefault="005A4E7C" w:rsidP="00263782">
      <w:pPr>
        <w:spacing w:after="0" w:line="240" w:lineRule="auto"/>
      </w:pPr>
      <w:r>
        <w:continuationSeparator/>
      </w:r>
    </w:p>
    <w:p w14:paraId="0A4BA2ED" w14:textId="77777777" w:rsidR="005A4E7C" w:rsidRDefault="005A4E7C"/>
    <w:p w14:paraId="12B61519" w14:textId="77777777" w:rsidR="005A4E7C" w:rsidRDefault="005A4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21304991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15B12E3" w14:textId="1DE9F90F" w:rsidR="00EF5918" w:rsidRPr="00895002" w:rsidRDefault="00895002" w:rsidP="00895002">
        <w:pPr>
          <w:pStyle w:val="abNmero-pgina"/>
          <w:ind w:firstLine="708"/>
          <w:jc w:val="left"/>
          <w:rPr>
            <w:color w:val="808080" w:themeColor="background1" w:themeShade="80"/>
            <w:sz w:val="22"/>
            <w:szCs w:val="22"/>
          </w:rPr>
        </w:pPr>
        <w:r w:rsidRPr="00895002">
          <w:rPr>
            <w:color w:val="808080" w:themeColor="background1" w:themeShade="80"/>
            <w:sz w:val="22"/>
            <w:szCs w:val="22"/>
          </w:rPr>
          <w:t xml:space="preserve">Páginas </w:t>
        </w:r>
        <w:proofErr w:type="spellStart"/>
        <w:r w:rsidRPr="00895002">
          <w:rPr>
            <w:color w:val="808080" w:themeColor="background1" w:themeShade="80"/>
            <w:sz w:val="22"/>
            <w:szCs w:val="22"/>
          </w:rPr>
          <w:t>a&amp;b</w:t>
        </w:r>
        <w:proofErr w:type="spellEnd"/>
        <w:r w:rsidRPr="00895002">
          <w:rPr>
            <w:color w:val="808080" w:themeColor="background1" w:themeShade="80"/>
            <w:sz w:val="22"/>
            <w:szCs w:val="22"/>
          </w:rPr>
          <w:t>: arquivos e bibliotecas</w:t>
        </w:r>
        <w:r w:rsidRPr="00895002">
          <w:rPr>
            <w:color w:val="808080" w:themeColor="background1" w:themeShade="80"/>
            <w:sz w:val="22"/>
            <w:szCs w:val="22"/>
          </w:rPr>
          <w:tab/>
        </w:r>
        <w:r w:rsidRPr="00895002">
          <w:rPr>
            <w:color w:val="808080" w:themeColor="background1" w:themeShade="80"/>
            <w:sz w:val="22"/>
            <w:szCs w:val="22"/>
          </w:rPr>
          <w:fldChar w:fldCharType="begin"/>
        </w:r>
        <w:r w:rsidRPr="00895002">
          <w:rPr>
            <w:color w:val="808080" w:themeColor="background1" w:themeShade="80"/>
            <w:sz w:val="22"/>
            <w:szCs w:val="22"/>
          </w:rPr>
          <w:instrText>PAGE   \* MERGEFORMAT</w:instrText>
        </w:r>
        <w:r w:rsidRPr="00895002">
          <w:rPr>
            <w:color w:val="808080" w:themeColor="background1" w:themeShade="80"/>
            <w:sz w:val="22"/>
            <w:szCs w:val="22"/>
          </w:rPr>
          <w:fldChar w:fldCharType="separate"/>
        </w:r>
        <w:r>
          <w:rPr>
            <w:color w:val="808080" w:themeColor="background1" w:themeShade="80"/>
            <w:sz w:val="22"/>
            <w:szCs w:val="22"/>
          </w:rPr>
          <w:t>2</w:t>
        </w:r>
        <w:r w:rsidRPr="00895002">
          <w:rPr>
            <w:color w:val="808080" w:themeColor="background1" w:themeShade="80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10183128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9CA2F52" w14:textId="38B9575A" w:rsidR="00895002" w:rsidRPr="00895002" w:rsidRDefault="00895002" w:rsidP="00895002">
        <w:pPr>
          <w:pStyle w:val="abNmero-pgina"/>
          <w:ind w:firstLine="708"/>
          <w:jc w:val="left"/>
          <w:rPr>
            <w:color w:val="808080" w:themeColor="background1" w:themeShade="80"/>
            <w:sz w:val="22"/>
            <w:szCs w:val="22"/>
          </w:rPr>
        </w:pPr>
        <w:r w:rsidRPr="00895002">
          <w:rPr>
            <w:color w:val="808080" w:themeColor="background1" w:themeShade="80"/>
            <w:sz w:val="22"/>
            <w:szCs w:val="22"/>
          </w:rPr>
          <w:t xml:space="preserve">Páginas </w:t>
        </w:r>
        <w:proofErr w:type="spellStart"/>
        <w:r w:rsidRPr="00895002">
          <w:rPr>
            <w:color w:val="808080" w:themeColor="background1" w:themeShade="80"/>
            <w:sz w:val="22"/>
            <w:szCs w:val="22"/>
          </w:rPr>
          <w:t>a&amp;b</w:t>
        </w:r>
        <w:proofErr w:type="spellEnd"/>
        <w:r w:rsidRPr="00895002">
          <w:rPr>
            <w:color w:val="808080" w:themeColor="background1" w:themeShade="80"/>
            <w:sz w:val="22"/>
            <w:szCs w:val="22"/>
          </w:rPr>
          <w:t>: arquivos e bibliotecas</w:t>
        </w:r>
        <w:r w:rsidRPr="00895002">
          <w:rPr>
            <w:color w:val="808080" w:themeColor="background1" w:themeShade="80"/>
            <w:sz w:val="22"/>
            <w:szCs w:val="22"/>
          </w:rPr>
          <w:tab/>
        </w:r>
        <w:r w:rsidRPr="00895002">
          <w:rPr>
            <w:color w:val="808080" w:themeColor="background1" w:themeShade="80"/>
            <w:sz w:val="22"/>
            <w:szCs w:val="22"/>
          </w:rPr>
          <w:fldChar w:fldCharType="begin"/>
        </w:r>
        <w:r w:rsidRPr="00895002">
          <w:rPr>
            <w:color w:val="808080" w:themeColor="background1" w:themeShade="80"/>
            <w:sz w:val="22"/>
            <w:szCs w:val="22"/>
          </w:rPr>
          <w:instrText>PAGE   \* MERGEFORMAT</w:instrText>
        </w:r>
        <w:r w:rsidRPr="00895002">
          <w:rPr>
            <w:color w:val="808080" w:themeColor="background1" w:themeShade="80"/>
            <w:sz w:val="22"/>
            <w:szCs w:val="22"/>
          </w:rPr>
          <w:fldChar w:fldCharType="separate"/>
        </w:r>
        <w:r w:rsidRPr="00895002">
          <w:rPr>
            <w:color w:val="808080" w:themeColor="background1" w:themeShade="80"/>
            <w:sz w:val="22"/>
          </w:rPr>
          <w:t>4</w:t>
        </w:r>
        <w:r w:rsidRPr="00895002">
          <w:rPr>
            <w:color w:val="808080" w:themeColor="background1" w:themeShade="80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bCs w:val="0"/>
        <w:color w:val="808080" w:themeColor="background1" w:themeShade="80"/>
        <w:sz w:val="16"/>
        <w:szCs w:val="16"/>
      </w:rPr>
      <w:id w:val="280853540"/>
      <w:docPartObj>
        <w:docPartGallery w:val="Page Numbers (Bottom of Page)"/>
        <w:docPartUnique/>
      </w:docPartObj>
    </w:sdtPr>
    <w:sdtEndPr/>
    <w:sdtContent>
      <w:p w14:paraId="57E035B7" w14:textId="47B6154D" w:rsidR="00895002" w:rsidRPr="00B3635C" w:rsidRDefault="0068291E" w:rsidP="002E4D14">
        <w:pPr>
          <w:pStyle w:val="abNmero-pgina"/>
          <w:tabs>
            <w:tab w:val="clear" w:pos="4513"/>
            <w:tab w:val="clear" w:pos="9026"/>
            <w:tab w:val="right" w:pos="9638"/>
          </w:tabs>
          <w:jc w:val="left"/>
          <w:rPr>
            <w:b w:val="0"/>
            <w:bCs w:val="0"/>
            <w:color w:val="808080" w:themeColor="background1" w:themeShade="80"/>
            <w:sz w:val="16"/>
            <w:szCs w:val="16"/>
          </w:rPr>
        </w:pPr>
        <w:r w:rsidRPr="00B3635C">
          <w:rPr>
            <w:smallCaps/>
            <w:color w:val="808080" w:themeColor="background1" w:themeShade="80"/>
            <w:sz w:val="16"/>
            <w:szCs w:val="16"/>
          </w:rPr>
          <w:t>declaração de utilização de inteligência artificial</w:t>
        </w:r>
        <w:r w:rsidR="00895002" w:rsidRPr="00B3635C">
          <w:rPr>
            <w:b w:val="0"/>
            <w:bCs w:val="0"/>
            <w:color w:val="808080" w:themeColor="background1" w:themeShade="80"/>
            <w:sz w:val="16"/>
            <w:szCs w:val="16"/>
          </w:rPr>
          <w:tab/>
        </w:r>
        <w:r w:rsidR="00895002" w:rsidRPr="00B3635C">
          <w:rPr>
            <w:b w:val="0"/>
            <w:bCs w:val="0"/>
            <w:color w:val="808080" w:themeColor="background1" w:themeShade="80"/>
            <w:sz w:val="16"/>
            <w:szCs w:val="16"/>
          </w:rPr>
          <w:fldChar w:fldCharType="begin"/>
        </w:r>
        <w:r w:rsidR="00895002" w:rsidRPr="00B3635C">
          <w:rPr>
            <w:b w:val="0"/>
            <w:bCs w:val="0"/>
            <w:color w:val="808080" w:themeColor="background1" w:themeShade="80"/>
            <w:sz w:val="16"/>
            <w:szCs w:val="16"/>
          </w:rPr>
          <w:instrText>PAGE   \* MERGEFORMAT</w:instrText>
        </w:r>
        <w:r w:rsidR="00895002" w:rsidRPr="00B3635C">
          <w:rPr>
            <w:b w:val="0"/>
            <w:bCs w:val="0"/>
            <w:color w:val="808080" w:themeColor="background1" w:themeShade="80"/>
            <w:sz w:val="16"/>
            <w:szCs w:val="16"/>
          </w:rPr>
          <w:fldChar w:fldCharType="separate"/>
        </w:r>
        <w:r w:rsidR="00895002" w:rsidRPr="00B3635C">
          <w:rPr>
            <w:b w:val="0"/>
            <w:bCs w:val="0"/>
            <w:color w:val="808080" w:themeColor="background1" w:themeShade="80"/>
            <w:sz w:val="16"/>
            <w:szCs w:val="16"/>
          </w:rPr>
          <w:t>2</w:t>
        </w:r>
        <w:r w:rsidR="00895002" w:rsidRPr="00B3635C">
          <w:rPr>
            <w:b w:val="0"/>
            <w:bCs w:val="0"/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BEB6" w14:textId="77777777" w:rsidR="005A4E7C" w:rsidRDefault="005A4E7C" w:rsidP="00B868D6">
      <w:pPr>
        <w:spacing w:before="240" w:after="0" w:line="240" w:lineRule="auto"/>
      </w:pPr>
      <w:r>
        <w:separator/>
      </w:r>
    </w:p>
    <w:p w14:paraId="1030249C" w14:textId="77777777" w:rsidR="005A4E7C" w:rsidRDefault="005A4E7C"/>
  </w:footnote>
  <w:footnote w:type="continuationSeparator" w:id="0">
    <w:p w14:paraId="717FC934" w14:textId="77777777" w:rsidR="005A4E7C" w:rsidRDefault="005A4E7C" w:rsidP="00263782">
      <w:pPr>
        <w:spacing w:after="0" w:line="240" w:lineRule="auto"/>
      </w:pPr>
      <w:r>
        <w:continuationSeparator/>
      </w:r>
    </w:p>
    <w:p w14:paraId="4E56BDBC" w14:textId="77777777" w:rsidR="005A4E7C" w:rsidRDefault="005A4E7C"/>
    <w:p w14:paraId="70B9BA39" w14:textId="77777777" w:rsidR="005A4E7C" w:rsidRDefault="005A4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BBC8" w14:textId="4F78BAE3" w:rsidR="005D658A" w:rsidRPr="00895002" w:rsidRDefault="00895002" w:rsidP="00240747">
    <w:pPr>
      <w:pStyle w:val="Header"/>
    </w:pPr>
    <w:r w:rsidRPr="00895002">
      <w:t>Declaração de Utilização de Inteligência Artificial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EBBE" w14:textId="319F6085" w:rsidR="00700B34" w:rsidRPr="00895002" w:rsidRDefault="00895002" w:rsidP="00240747">
    <w:pPr>
      <w:pStyle w:val="Header"/>
    </w:pPr>
    <w:r w:rsidRPr="00895002">
      <w:t>Declaração de Utilização de Inteligência Artificial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28DE" w14:textId="36EFCAFA" w:rsidR="00895002" w:rsidRPr="00A13076" w:rsidRDefault="00A13076" w:rsidP="00A13076">
    <w:pPr>
      <w:pStyle w:val="Header"/>
      <w:tabs>
        <w:tab w:val="clear" w:pos="9026"/>
        <w:tab w:val="right" w:pos="9638"/>
      </w:tabs>
      <w:rPr>
        <w:color w:val="006D8E"/>
      </w:rPr>
    </w:pPr>
    <w:r>
      <w:rPr>
        <w:noProof/>
        <w:color w:val="006D8E"/>
      </w:rPr>
      <w:drawing>
        <wp:inline distT="0" distB="0" distL="0" distR="0" wp14:anchorId="0A7E8597" wp14:editId="276C3DE5">
          <wp:extent cx="1238905" cy="253910"/>
          <wp:effectExtent l="0" t="0" r="0" b="635"/>
          <wp:docPr id="19147842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784282" name="Imagem 1914784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142" cy="282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6D8E"/>
      </w:rPr>
      <w:tab/>
    </w:r>
    <w:r>
      <w:rPr>
        <w:color w:val="006D8E"/>
      </w:rPr>
      <w:tab/>
    </w:r>
    <w:r w:rsidRPr="00A13076">
      <w:rPr>
        <w:color w:val="006D8E"/>
      </w:rPr>
      <w:t>CEM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7C"/>
    <w:multiLevelType w:val="hybridMultilevel"/>
    <w:tmpl w:val="B47215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5D16"/>
    <w:multiLevelType w:val="multilevel"/>
    <w:tmpl w:val="5248262A"/>
    <w:lvl w:ilvl="0">
      <w:start w:val="1"/>
      <w:numFmt w:val="lowerLetter"/>
      <w:lvlText w:val="%1)"/>
      <w:lvlJc w:val="left"/>
      <w:pPr>
        <w:ind w:left="930" w:hanging="363"/>
      </w:pPr>
      <w:rPr>
        <w:rFonts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2A27DBA"/>
    <w:multiLevelType w:val="multilevel"/>
    <w:tmpl w:val="6FF23300"/>
    <w:lvl w:ilvl="0">
      <w:start w:val="1"/>
      <w:numFmt w:val="lowerLetter"/>
      <w:pStyle w:val="abLista-letras"/>
      <w:lvlText w:val="%1)"/>
      <w:lvlJc w:val="left"/>
      <w:pPr>
        <w:ind w:left="930" w:hanging="363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F939B9"/>
    <w:multiLevelType w:val="multilevel"/>
    <w:tmpl w:val="FD343E88"/>
    <w:lvl w:ilvl="0">
      <w:start w:val="1"/>
      <w:numFmt w:val="bullet"/>
      <w:pStyle w:val="abLista-traos"/>
      <w:lvlText w:val=""/>
      <w:lvlJc w:val="left"/>
      <w:pPr>
        <w:ind w:left="930" w:hanging="363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ED21DE9"/>
    <w:multiLevelType w:val="multilevel"/>
    <w:tmpl w:val="F12E296A"/>
    <w:lvl w:ilvl="0">
      <w:start w:val="1"/>
      <w:numFmt w:val="bullet"/>
      <w:pStyle w:val="abLista-bolas"/>
      <w:lvlText w:val=""/>
      <w:lvlJc w:val="left"/>
      <w:pPr>
        <w:ind w:left="930" w:hanging="363"/>
      </w:pPr>
      <w:rPr>
        <w:rFonts w:ascii="Symbol" w:hAnsi="Symbo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152639B"/>
    <w:multiLevelType w:val="hybridMultilevel"/>
    <w:tmpl w:val="07B4D7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60347"/>
    <w:multiLevelType w:val="hybridMultilevel"/>
    <w:tmpl w:val="372272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65570"/>
    <w:multiLevelType w:val="multilevel"/>
    <w:tmpl w:val="20CA4370"/>
    <w:lvl w:ilvl="0">
      <w:start w:val="1"/>
      <w:numFmt w:val="decimal"/>
      <w:pStyle w:val="abLista-nmeros"/>
      <w:lvlText w:val="%1."/>
      <w:lvlJc w:val="left"/>
      <w:pPr>
        <w:ind w:left="930" w:hanging="363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12C0372"/>
    <w:multiLevelType w:val="multilevel"/>
    <w:tmpl w:val="DCC29DCE"/>
    <w:lvl w:ilvl="0">
      <w:start w:val="1"/>
      <w:numFmt w:val="upperRoman"/>
      <w:pStyle w:val="abLista-numeraoromana"/>
      <w:lvlText w:val="%1."/>
      <w:lvlJc w:val="right"/>
      <w:pPr>
        <w:ind w:left="930" w:hanging="363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uLJWxBfsRFbetrH5zy835p+ob66bP0tHpg5t7uCtLkfHfVxeHwzHQV0AGoL8DLsQOeMI6Oaz0iM2TA5j0XA1lA==" w:salt="MDMSRiuqDacSHdEjO7f4Hw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DE"/>
    <w:rsid w:val="00002402"/>
    <w:rsid w:val="00003152"/>
    <w:rsid w:val="0000687C"/>
    <w:rsid w:val="0001653F"/>
    <w:rsid w:val="00040F18"/>
    <w:rsid w:val="00071FCC"/>
    <w:rsid w:val="00083F47"/>
    <w:rsid w:val="0008523D"/>
    <w:rsid w:val="000948CD"/>
    <w:rsid w:val="000C0B5E"/>
    <w:rsid w:val="000C6B05"/>
    <w:rsid w:val="00111DEF"/>
    <w:rsid w:val="00162382"/>
    <w:rsid w:val="00182263"/>
    <w:rsid w:val="001B0403"/>
    <w:rsid w:val="001B0EC3"/>
    <w:rsid w:val="001D494C"/>
    <w:rsid w:val="001D6D70"/>
    <w:rsid w:val="001D7631"/>
    <w:rsid w:val="001E1240"/>
    <w:rsid w:val="001E5A5C"/>
    <w:rsid w:val="002022BA"/>
    <w:rsid w:val="00212DC1"/>
    <w:rsid w:val="002221C1"/>
    <w:rsid w:val="00226BD7"/>
    <w:rsid w:val="00240747"/>
    <w:rsid w:val="00244463"/>
    <w:rsid w:val="00252C69"/>
    <w:rsid w:val="00262E3A"/>
    <w:rsid w:val="00263782"/>
    <w:rsid w:val="00294D92"/>
    <w:rsid w:val="002A2C8C"/>
    <w:rsid w:val="002A40F4"/>
    <w:rsid w:val="002C743C"/>
    <w:rsid w:val="002E268E"/>
    <w:rsid w:val="002E4761"/>
    <w:rsid w:val="002E4D14"/>
    <w:rsid w:val="002F44CF"/>
    <w:rsid w:val="002F752B"/>
    <w:rsid w:val="00303422"/>
    <w:rsid w:val="003243FD"/>
    <w:rsid w:val="003417B7"/>
    <w:rsid w:val="00354E9C"/>
    <w:rsid w:val="003571BA"/>
    <w:rsid w:val="003630F8"/>
    <w:rsid w:val="003A6B65"/>
    <w:rsid w:val="003B477C"/>
    <w:rsid w:val="003C00D7"/>
    <w:rsid w:val="003C3265"/>
    <w:rsid w:val="003C6133"/>
    <w:rsid w:val="003D20A2"/>
    <w:rsid w:val="00402FBB"/>
    <w:rsid w:val="00417E19"/>
    <w:rsid w:val="00421805"/>
    <w:rsid w:val="00442188"/>
    <w:rsid w:val="00443B93"/>
    <w:rsid w:val="004448C6"/>
    <w:rsid w:val="00447FF3"/>
    <w:rsid w:val="00472B4E"/>
    <w:rsid w:val="00481933"/>
    <w:rsid w:val="00481DE1"/>
    <w:rsid w:val="004B09D5"/>
    <w:rsid w:val="004B4BAB"/>
    <w:rsid w:val="004C36AA"/>
    <w:rsid w:val="004C7101"/>
    <w:rsid w:val="004D0316"/>
    <w:rsid w:val="004D4B3E"/>
    <w:rsid w:val="004D4CBB"/>
    <w:rsid w:val="004E57BC"/>
    <w:rsid w:val="004E68CF"/>
    <w:rsid w:val="004E7E82"/>
    <w:rsid w:val="005365FA"/>
    <w:rsid w:val="0053751E"/>
    <w:rsid w:val="00551EE9"/>
    <w:rsid w:val="00553CE4"/>
    <w:rsid w:val="00557A91"/>
    <w:rsid w:val="00557F9E"/>
    <w:rsid w:val="00576000"/>
    <w:rsid w:val="005A4E7C"/>
    <w:rsid w:val="005B2412"/>
    <w:rsid w:val="005B3F47"/>
    <w:rsid w:val="005C12E3"/>
    <w:rsid w:val="005D658A"/>
    <w:rsid w:val="006031A4"/>
    <w:rsid w:val="006129F7"/>
    <w:rsid w:val="00613EF2"/>
    <w:rsid w:val="0061409D"/>
    <w:rsid w:val="00646EDD"/>
    <w:rsid w:val="00663866"/>
    <w:rsid w:val="0068291E"/>
    <w:rsid w:val="006B741C"/>
    <w:rsid w:val="006C05F4"/>
    <w:rsid w:val="006C360C"/>
    <w:rsid w:val="006C4EA7"/>
    <w:rsid w:val="006D4BBD"/>
    <w:rsid w:val="006F7102"/>
    <w:rsid w:val="00700B34"/>
    <w:rsid w:val="0072016F"/>
    <w:rsid w:val="00721ADB"/>
    <w:rsid w:val="00733438"/>
    <w:rsid w:val="00746FEF"/>
    <w:rsid w:val="007539C7"/>
    <w:rsid w:val="00760863"/>
    <w:rsid w:val="007937BF"/>
    <w:rsid w:val="00797210"/>
    <w:rsid w:val="007A0A40"/>
    <w:rsid w:val="007C75E8"/>
    <w:rsid w:val="007D6770"/>
    <w:rsid w:val="007E0CFB"/>
    <w:rsid w:val="007E1865"/>
    <w:rsid w:val="007F1396"/>
    <w:rsid w:val="007F3A68"/>
    <w:rsid w:val="00813229"/>
    <w:rsid w:val="00815DE7"/>
    <w:rsid w:val="00816D3B"/>
    <w:rsid w:val="008170DE"/>
    <w:rsid w:val="00830C9E"/>
    <w:rsid w:val="008312B6"/>
    <w:rsid w:val="00831FBB"/>
    <w:rsid w:val="008356E8"/>
    <w:rsid w:val="00861636"/>
    <w:rsid w:val="008642EB"/>
    <w:rsid w:val="008716F1"/>
    <w:rsid w:val="00884D14"/>
    <w:rsid w:val="00892060"/>
    <w:rsid w:val="00895002"/>
    <w:rsid w:val="008B23F5"/>
    <w:rsid w:val="008C7DC0"/>
    <w:rsid w:val="00911075"/>
    <w:rsid w:val="00911DAE"/>
    <w:rsid w:val="00912305"/>
    <w:rsid w:val="00922E87"/>
    <w:rsid w:val="009234FF"/>
    <w:rsid w:val="009235F1"/>
    <w:rsid w:val="009249DC"/>
    <w:rsid w:val="009546B4"/>
    <w:rsid w:val="00964EEA"/>
    <w:rsid w:val="00971FC8"/>
    <w:rsid w:val="0098334F"/>
    <w:rsid w:val="009B3CD4"/>
    <w:rsid w:val="009B7661"/>
    <w:rsid w:val="009C0D34"/>
    <w:rsid w:val="009C1694"/>
    <w:rsid w:val="009D59D5"/>
    <w:rsid w:val="009F7929"/>
    <w:rsid w:val="00A13076"/>
    <w:rsid w:val="00A30B76"/>
    <w:rsid w:val="00A443D3"/>
    <w:rsid w:val="00A528DE"/>
    <w:rsid w:val="00A654E8"/>
    <w:rsid w:val="00A67E49"/>
    <w:rsid w:val="00A71234"/>
    <w:rsid w:val="00A764E5"/>
    <w:rsid w:val="00A957B6"/>
    <w:rsid w:val="00AB60AA"/>
    <w:rsid w:val="00AE125A"/>
    <w:rsid w:val="00AE14F8"/>
    <w:rsid w:val="00AF0436"/>
    <w:rsid w:val="00AF502B"/>
    <w:rsid w:val="00B03C80"/>
    <w:rsid w:val="00B052B4"/>
    <w:rsid w:val="00B236AC"/>
    <w:rsid w:val="00B23DAD"/>
    <w:rsid w:val="00B3635C"/>
    <w:rsid w:val="00B5162A"/>
    <w:rsid w:val="00B66CB5"/>
    <w:rsid w:val="00B813C6"/>
    <w:rsid w:val="00B868D6"/>
    <w:rsid w:val="00BA2817"/>
    <w:rsid w:val="00BC79E6"/>
    <w:rsid w:val="00BE602B"/>
    <w:rsid w:val="00BF2B2C"/>
    <w:rsid w:val="00C00499"/>
    <w:rsid w:val="00C02D7B"/>
    <w:rsid w:val="00C035C9"/>
    <w:rsid w:val="00C20C6E"/>
    <w:rsid w:val="00C21799"/>
    <w:rsid w:val="00C2555E"/>
    <w:rsid w:val="00C6140E"/>
    <w:rsid w:val="00C64705"/>
    <w:rsid w:val="00C65024"/>
    <w:rsid w:val="00C662FC"/>
    <w:rsid w:val="00C800E8"/>
    <w:rsid w:val="00C80B17"/>
    <w:rsid w:val="00C83BEA"/>
    <w:rsid w:val="00C90ED3"/>
    <w:rsid w:val="00C94740"/>
    <w:rsid w:val="00CA35C6"/>
    <w:rsid w:val="00CB1A10"/>
    <w:rsid w:val="00CD005A"/>
    <w:rsid w:val="00CD2CF3"/>
    <w:rsid w:val="00CE1493"/>
    <w:rsid w:val="00CE416F"/>
    <w:rsid w:val="00CE632E"/>
    <w:rsid w:val="00CF189F"/>
    <w:rsid w:val="00D17BAA"/>
    <w:rsid w:val="00D33829"/>
    <w:rsid w:val="00D42D22"/>
    <w:rsid w:val="00D43084"/>
    <w:rsid w:val="00D60371"/>
    <w:rsid w:val="00D619CC"/>
    <w:rsid w:val="00D63396"/>
    <w:rsid w:val="00D76031"/>
    <w:rsid w:val="00D76787"/>
    <w:rsid w:val="00D94F35"/>
    <w:rsid w:val="00DA4BB0"/>
    <w:rsid w:val="00DA66CC"/>
    <w:rsid w:val="00DB53DD"/>
    <w:rsid w:val="00DE03D4"/>
    <w:rsid w:val="00DE333A"/>
    <w:rsid w:val="00DF1E37"/>
    <w:rsid w:val="00E01CD3"/>
    <w:rsid w:val="00E16317"/>
    <w:rsid w:val="00E347F3"/>
    <w:rsid w:val="00E6220A"/>
    <w:rsid w:val="00E863E8"/>
    <w:rsid w:val="00E90505"/>
    <w:rsid w:val="00E9659C"/>
    <w:rsid w:val="00EA4355"/>
    <w:rsid w:val="00EA5E7E"/>
    <w:rsid w:val="00EB119F"/>
    <w:rsid w:val="00ED17A7"/>
    <w:rsid w:val="00ED44FF"/>
    <w:rsid w:val="00ED66A7"/>
    <w:rsid w:val="00EE5AE2"/>
    <w:rsid w:val="00EE5D53"/>
    <w:rsid w:val="00EE64B3"/>
    <w:rsid w:val="00EF2B0F"/>
    <w:rsid w:val="00EF5918"/>
    <w:rsid w:val="00F2379C"/>
    <w:rsid w:val="00F367FF"/>
    <w:rsid w:val="00F53571"/>
    <w:rsid w:val="00F60CCB"/>
    <w:rsid w:val="00F657F2"/>
    <w:rsid w:val="00F73292"/>
    <w:rsid w:val="00F74B66"/>
    <w:rsid w:val="00F7666C"/>
    <w:rsid w:val="00F85215"/>
    <w:rsid w:val="00FA31E4"/>
    <w:rsid w:val="00FC33D6"/>
    <w:rsid w:val="00FC753F"/>
    <w:rsid w:val="00FD1484"/>
    <w:rsid w:val="00FE62E9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682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B76"/>
    <w:pPr>
      <w:spacing w:after="200" w:line="276" w:lineRule="auto"/>
      <w:jc w:val="both"/>
    </w:pPr>
    <w:rPr>
      <w:rFonts w:ascii="Verdana" w:hAnsi="Verdana"/>
      <w:color w:val="7F7F7F" w:themeColor="text1" w:themeTint="80"/>
      <w:sz w:val="16"/>
    </w:rPr>
  </w:style>
  <w:style w:type="paragraph" w:styleId="Heading1">
    <w:name w:val="heading 1"/>
    <w:aliases w:val="a&amp;b_1"/>
    <w:basedOn w:val="Normal"/>
    <w:next w:val="Normal"/>
    <w:link w:val="Heading1Char"/>
    <w:uiPriority w:val="9"/>
    <w:qFormat/>
    <w:rsid w:val="00861636"/>
    <w:pPr>
      <w:keepNext/>
      <w:keepLines/>
      <w:spacing w:before="600"/>
      <w:outlineLvl w:val="0"/>
    </w:pPr>
    <w:rPr>
      <w:rFonts w:eastAsiaTheme="majorEastAsia" w:cstheme="majorBidi"/>
      <w:b/>
      <w:i/>
      <w:sz w:val="22"/>
      <w:szCs w:val="32"/>
    </w:rPr>
  </w:style>
  <w:style w:type="paragraph" w:styleId="Heading2">
    <w:name w:val="heading 2"/>
    <w:aliases w:val="a&amp;b_2"/>
    <w:basedOn w:val="Normal"/>
    <w:next w:val="Normal"/>
    <w:link w:val="Heading2Char"/>
    <w:uiPriority w:val="9"/>
    <w:qFormat/>
    <w:rsid w:val="00861636"/>
    <w:pPr>
      <w:keepNext/>
      <w:keepLines/>
      <w:spacing w:before="360"/>
      <w:ind w:left="284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aliases w:val="a&amp;b_3"/>
    <w:basedOn w:val="Normal"/>
    <w:next w:val="Normal"/>
    <w:link w:val="Heading3Char"/>
    <w:uiPriority w:val="9"/>
    <w:qFormat/>
    <w:rsid w:val="00861636"/>
    <w:pPr>
      <w:keepNext/>
      <w:keepLines/>
      <w:spacing w:before="200"/>
      <w:ind w:left="397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2022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C05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Resumotextopt">
    <w:name w:val="a&amp;b_Resumo_texto_pt"/>
    <w:basedOn w:val="Normal"/>
    <w:link w:val="abResumotextoptCarter"/>
    <w:qFormat/>
    <w:rsid w:val="00421805"/>
    <w:pPr>
      <w:spacing w:before="1600" w:after="120" w:line="240" w:lineRule="auto"/>
    </w:pPr>
    <w:rPr>
      <w:rFonts w:eastAsia="Calibri" w:cs="Times New Roman"/>
      <w:noProof/>
      <w:sz w:val="18"/>
      <w:szCs w:val="18"/>
      <w:lang w:eastAsia="pt-PT"/>
    </w:rPr>
  </w:style>
  <w:style w:type="paragraph" w:customStyle="1" w:styleId="abPalavraschave">
    <w:name w:val="a&amp;b_Palavras_chave"/>
    <w:basedOn w:val="Normal"/>
    <w:link w:val="abPalavraschaveCarter"/>
    <w:qFormat/>
    <w:rsid w:val="00A654E8"/>
    <w:pPr>
      <w:spacing w:after="120" w:line="240" w:lineRule="auto"/>
    </w:pPr>
    <w:rPr>
      <w:sz w:val="18"/>
      <w:szCs w:val="18"/>
    </w:rPr>
  </w:style>
  <w:style w:type="paragraph" w:styleId="Header">
    <w:name w:val="header"/>
    <w:aliases w:val="a&amp;b"/>
    <w:basedOn w:val="Normal"/>
    <w:link w:val="HeaderChar"/>
    <w:uiPriority w:val="99"/>
    <w:unhideWhenUsed/>
    <w:rsid w:val="00D619CC"/>
    <w:pPr>
      <w:pBdr>
        <w:bottom w:val="single" w:sz="4" w:space="1" w:color="A6A6A6"/>
      </w:pBdr>
      <w:tabs>
        <w:tab w:val="center" w:pos="4513"/>
        <w:tab w:val="right" w:pos="9026"/>
      </w:tabs>
      <w:spacing w:after="0"/>
    </w:pPr>
    <w:rPr>
      <w:rFonts w:cstheme="minorHAnsi"/>
      <w:b/>
      <w:bCs/>
      <w:smallCaps/>
      <w:szCs w:val="20"/>
    </w:rPr>
  </w:style>
  <w:style w:type="character" w:customStyle="1" w:styleId="HeaderChar">
    <w:name w:val="Header Char"/>
    <w:aliases w:val="a&amp;b Char"/>
    <w:basedOn w:val="DefaultParagraphFont"/>
    <w:link w:val="Header"/>
    <w:uiPriority w:val="99"/>
    <w:rsid w:val="00D619CC"/>
    <w:rPr>
      <w:rFonts w:ascii="Verdana" w:hAnsi="Verdana" w:cstheme="minorHAnsi"/>
      <w:b/>
      <w:bCs/>
      <w:smallCaps/>
      <w:color w:val="7F7F7F" w:themeColor="text1" w:themeTint="80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2022B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C05F4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abResumotextoptCarter">
    <w:name w:val="a&amp;b_Resumo_texto_pt Caráter"/>
    <w:basedOn w:val="DefaultParagraphFont"/>
    <w:link w:val="abResumotextopt"/>
    <w:rsid w:val="00421805"/>
    <w:rPr>
      <w:rFonts w:ascii="Georgia" w:eastAsia="Calibri" w:hAnsi="Georgia" w:cs="Times New Roman"/>
      <w:noProof/>
      <w:sz w:val="18"/>
      <w:szCs w:val="18"/>
      <w:lang w:eastAsia="pt-PT"/>
    </w:rPr>
  </w:style>
  <w:style w:type="paragraph" w:customStyle="1" w:styleId="abKeywords">
    <w:name w:val="a&amp;b_Keywords"/>
    <w:basedOn w:val="Normal"/>
    <w:link w:val="abKeywordsCarter"/>
    <w:qFormat/>
    <w:rsid w:val="00F74B66"/>
    <w:pPr>
      <w:spacing w:after="120" w:line="240" w:lineRule="auto"/>
    </w:pPr>
    <w:rPr>
      <w:sz w:val="18"/>
      <w:szCs w:val="18"/>
    </w:rPr>
  </w:style>
  <w:style w:type="character" w:customStyle="1" w:styleId="abPalavraschaveCarter">
    <w:name w:val="a&amp;b_Palavras_chave Caráter"/>
    <w:basedOn w:val="DefaultParagraphFont"/>
    <w:link w:val="abPalavraschave"/>
    <w:rsid w:val="00A654E8"/>
    <w:rPr>
      <w:rFonts w:ascii="Georgia" w:hAnsi="Georgia"/>
      <w:sz w:val="18"/>
      <w:szCs w:val="18"/>
    </w:rPr>
  </w:style>
  <w:style w:type="paragraph" w:customStyle="1" w:styleId="abAbstract">
    <w:name w:val="a&amp;b_Abstract"/>
    <w:basedOn w:val="Normal"/>
    <w:link w:val="abAbstractCarter"/>
    <w:qFormat/>
    <w:rsid w:val="00C20C6E"/>
    <w:pPr>
      <w:spacing w:before="600" w:after="120" w:line="240" w:lineRule="auto"/>
    </w:pPr>
    <w:rPr>
      <w:sz w:val="18"/>
      <w:szCs w:val="18"/>
    </w:rPr>
  </w:style>
  <w:style w:type="character" w:customStyle="1" w:styleId="abKeywordsCarter">
    <w:name w:val="a&amp;b_Keywords Caráter"/>
    <w:basedOn w:val="DefaultParagraphFont"/>
    <w:link w:val="abKeywords"/>
    <w:rsid w:val="00F74B66"/>
    <w:rPr>
      <w:rFonts w:ascii="Georgia" w:hAnsi="Georgia"/>
      <w:sz w:val="18"/>
      <w:szCs w:val="18"/>
    </w:rPr>
  </w:style>
  <w:style w:type="character" w:customStyle="1" w:styleId="Heading1Char">
    <w:name w:val="Heading 1 Char"/>
    <w:aliases w:val="a&amp;b_1 Char"/>
    <w:basedOn w:val="DefaultParagraphFont"/>
    <w:link w:val="Heading1"/>
    <w:uiPriority w:val="9"/>
    <w:rsid w:val="00B813C6"/>
    <w:rPr>
      <w:rFonts w:ascii="Georgia" w:eastAsiaTheme="majorEastAsia" w:hAnsi="Georgia" w:cstheme="majorBidi"/>
      <w:b/>
      <w:i/>
      <w:szCs w:val="32"/>
    </w:rPr>
  </w:style>
  <w:style w:type="character" w:customStyle="1" w:styleId="abAbstractCarter">
    <w:name w:val="a&amp;b_Abstract Caráter"/>
    <w:basedOn w:val="DefaultParagraphFont"/>
    <w:link w:val="abAbstract"/>
    <w:rsid w:val="00C20C6E"/>
    <w:rPr>
      <w:rFonts w:ascii="Georgia" w:hAnsi="Georgia"/>
      <w:sz w:val="18"/>
      <w:szCs w:val="18"/>
    </w:rPr>
  </w:style>
  <w:style w:type="character" w:customStyle="1" w:styleId="Heading2Char">
    <w:name w:val="Heading 2 Char"/>
    <w:aliases w:val="a&amp;b_2 Char"/>
    <w:basedOn w:val="DefaultParagraphFont"/>
    <w:link w:val="Heading2"/>
    <w:uiPriority w:val="9"/>
    <w:rsid w:val="00B813C6"/>
    <w:rPr>
      <w:rFonts w:ascii="Georgia" w:eastAsiaTheme="majorEastAsia" w:hAnsi="Georgia" w:cstheme="majorBidi"/>
      <w:b/>
      <w:i/>
      <w:sz w:val="20"/>
      <w:szCs w:val="26"/>
    </w:rPr>
  </w:style>
  <w:style w:type="character" w:customStyle="1" w:styleId="Heading3Char">
    <w:name w:val="Heading 3 Char"/>
    <w:aliases w:val="a&amp;b_3 Char"/>
    <w:basedOn w:val="DefaultParagraphFont"/>
    <w:link w:val="Heading3"/>
    <w:uiPriority w:val="9"/>
    <w:rsid w:val="00B813C6"/>
    <w:rPr>
      <w:rFonts w:ascii="Georgia" w:eastAsiaTheme="majorEastAsia" w:hAnsi="Georgia" w:cstheme="majorBidi"/>
      <w:b/>
      <w:i/>
      <w:sz w:val="20"/>
      <w:szCs w:val="24"/>
    </w:rPr>
  </w:style>
  <w:style w:type="paragraph" w:customStyle="1" w:styleId="abCitao">
    <w:name w:val="a&amp;b_Citação"/>
    <w:basedOn w:val="Normal"/>
    <w:link w:val="abCitaoCarter"/>
    <w:qFormat/>
    <w:rsid w:val="005D658A"/>
    <w:pPr>
      <w:ind w:left="1134"/>
    </w:pPr>
  </w:style>
  <w:style w:type="paragraph" w:customStyle="1" w:styleId="abLista-bolas">
    <w:name w:val="a&amp;b_Lista-bolas"/>
    <w:basedOn w:val="Normal"/>
    <w:link w:val="abLista-bolasCarter"/>
    <w:qFormat/>
    <w:rsid w:val="00FE62E9"/>
    <w:pPr>
      <w:numPr>
        <w:numId w:val="1"/>
      </w:numPr>
      <w:ind w:left="1134" w:hanging="283"/>
    </w:pPr>
  </w:style>
  <w:style w:type="character" w:customStyle="1" w:styleId="abCitaoCarter">
    <w:name w:val="a&amp;b_Citação Caráter"/>
    <w:basedOn w:val="DefaultParagraphFont"/>
    <w:link w:val="abCitao"/>
    <w:rsid w:val="005D658A"/>
    <w:rPr>
      <w:rFonts w:ascii="Georgia" w:hAnsi="Georgia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5F4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abLista-bolasCarter">
    <w:name w:val="a&amp;b_Lista-bolas Caráter"/>
    <w:basedOn w:val="DefaultParagraphFont"/>
    <w:link w:val="abLista-bolas"/>
    <w:rsid w:val="00FE62E9"/>
    <w:rPr>
      <w:rFonts w:ascii="Georgia" w:hAnsi="Georgia"/>
      <w:sz w:val="20"/>
    </w:rPr>
  </w:style>
  <w:style w:type="paragraph" w:customStyle="1" w:styleId="abLista-letras">
    <w:name w:val="a&amp;b_Lista-letras"/>
    <w:basedOn w:val="abLista-bolas"/>
    <w:link w:val="abLista-letrasCarter"/>
    <w:qFormat/>
    <w:rsid w:val="00D42D22"/>
    <w:pPr>
      <w:numPr>
        <w:numId w:val="3"/>
      </w:numPr>
      <w:ind w:left="1134" w:hanging="283"/>
    </w:pPr>
  </w:style>
  <w:style w:type="paragraph" w:customStyle="1" w:styleId="abLista-nmeros">
    <w:name w:val="a&amp;b_Lista-números"/>
    <w:basedOn w:val="abLista-letras"/>
    <w:link w:val="abLista-nmerosCarter"/>
    <w:qFormat/>
    <w:rsid w:val="005C12E3"/>
    <w:pPr>
      <w:numPr>
        <w:numId w:val="5"/>
      </w:numPr>
      <w:ind w:left="1134" w:hanging="283"/>
    </w:pPr>
  </w:style>
  <w:style w:type="character" w:customStyle="1" w:styleId="abLista-letrasCarter">
    <w:name w:val="a&amp;b_Lista-letras Caráter"/>
    <w:basedOn w:val="abLista-bolasCarter"/>
    <w:link w:val="abLista-letras"/>
    <w:rsid w:val="00D42D22"/>
    <w:rPr>
      <w:rFonts w:ascii="Georgia" w:hAnsi="Georgia"/>
      <w:sz w:val="20"/>
    </w:rPr>
  </w:style>
  <w:style w:type="paragraph" w:customStyle="1" w:styleId="abLista-numeraoromana">
    <w:name w:val="a&amp;b_Lista-numeração_romana"/>
    <w:basedOn w:val="abLista-nmeros"/>
    <w:link w:val="abLista-numeraoromanaCarter"/>
    <w:qFormat/>
    <w:rsid w:val="005C12E3"/>
    <w:pPr>
      <w:numPr>
        <w:numId w:val="6"/>
      </w:numPr>
      <w:ind w:left="1134" w:hanging="283"/>
    </w:pPr>
    <w:rPr>
      <w:lang w:eastAsia="pt-PT"/>
    </w:rPr>
  </w:style>
  <w:style w:type="character" w:customStyle="1" w:styleId="abLista-nmerosCarter">
    <w:name w:val="a&amp;b_Lista-números Caráter"/>
    <w:basedOn w:val="abLista-letrasCarter"/>
    <w:link w:val="abLista-nmeros"/>
    <w:rsid w:val="005C12E3"/>
    <w:rPr>
      <w:rFonts w:ascii="Georgia" w:hAnsi="Georgia"/>
      <w:sz w:val="20"/>
    </w:rPr>
  </w:style>
  <w:style w:type="paragraph" w:customStyle="1" w:styleId="abLista-traos">
    <w:name w:val="a&amp;b_Lista-traços"/>
    <w:basedOn w:val="abLista-bolas"/>
    <w:link w:val="abLista-traosCarter"/>
    <w:qFormat/>
    <w:rsid w:val="00182263"/>
    <w:pPr>
      <w:numPr>
        <w:numId w:val="7"/>
      </w:numPr>
      <w:ind w:left="1134" w:hanging="283"/>
    </w:pPr>
  </w:style>
  <w:style w:type="character" w:customStyle="1" w:styleId="abLista-numeraoromanaCarter">
    <w:name w:val="a&amp;b_Lista-numeração_romana Caráter"/>
    <w:basedOn w:val="abLista-nmerosCarter"/>
    <w:link w:val="abLista-numeraoromana"/>
    <w:rsid w:val="005C12E3"/>
    <w:rPr>
      <w:rFonts w:ascii="Georgia" w:hAnsi="Georgia"/>
      <w:sz w:val="20"/>
      <w:lang w:eastAsia="pt-PT"/>
    </w:rPr>
  </w:style>
  <w:style w:type="paragraph" w:customStyle="1" w:styleId="abFonte">
    <w:name w:val="a&amp;b_Fonte"/>
    <w:basedOn w:val="Normal"/>
    <w:link w:val="abFonteCarter"/>
    <w:qFormat/>
    <w:rsid w:val="00BE602B"/>
    <w:pPr>
      <w:spacing w:before="120" w:after="360"/>
    </w:pPr>
  </w:style>
  <w:style w:type="character" w:customStyle="1" w:styleId="abLista-traosCarter">
    <w:name w:val="a&amp;b_Lista-traços Caráter"/>
    <w:basedOn w:val="abLista-bolasCarter"/>
    <w:link w:val="abLista-traos"/>
    <w:rsid w:val="00182263"/>
    <w:rPr>
      <w:rFonts w:ascii="Georgia" w:hAnsi="Georgia"/>
      <w:sz w:val="20"/>
    </w:rPr>
  </w:style>
  <w:style w:type="paragraph" w:customStyle="1" w:styleId="abTtulofigtabqua">
    <w:name w:val="a&amp;b_Título_fig_tab_qua"/>
    <w:basedOn w:val="Normal"/>
    <w:link w:val="abTtulofigtabquaCarter"/>
    <w:qFormat/>
    <w:rsid w:val="00BE602B"/>
    <w:pPr>
      <w:spacing w:before="520" w:after="120"/>
      <w:jc w:val="center"/>
    </w:pPr>
    <w:rPr>
      <w:b/>
      <w:bCs/>
    </w:rPr>
  </w:style>
  <w:style w:type="character" w:customStyle="1" w:styleId="abFonteCarter">
    <w:name w:val="a&amp;b_Fonte Caráter"/>
    <w:basedOn w:val="DefaultParagraphFont"/>
    <w:link w:val="abFonte"/>
    <w:rsid w:val="00BE602B"/>
    <w:rPr>
      <w:rFonts w:ascii="Georgia" w:hAnsi="Georgia"/>
      <w:sz w:val="16"/>
    </w:rPr>
  </w:style>
  <w:style w:type="table" w:styleId="TableGrid">
    <w:name w:val="Table Grid"/>
    <w:basedOn w:val="TableNormal"/>
    <w:uiPriority w:val="39"/>
    <w:rsid w:val="00C9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TtulofigtabquaCarter">
    <w:name w:val="a&amp;b_Título_fig_tab_qua Caráter"/>
    <w:basedOn w:val="DefaultParagraphFont"/>
    <w:link w:val="abTtulofigtabqua"/>
    <w:rsid w:val="00BE602B"/>
    <w:rPr>
      <w:rFonts w:ascii="Georgia" w:hAnsi="Georgia"/>
      <w:b/>
      <w:bCs/>
      <w:sz w:val="16"/>
    </w:rPr>
  </w:style>
  <w:style w:type="paragraph" w:customStyle="1" w:styleId="abNmero-pgina">
    <w:name w:val="a&amp;b_Número-página"/>
    <w:basedOn w:val="Normal"/>
    <w:link w:val="abNmero-pginaCarter"/>
    <w:qFormat/>
    <w:rsid w:val="002A2C8C"/>
    <w:pPr>
      <w:tabs>
        <w:tab w:val="center" w:pos="4513"/>
        <w:tab w:val="right" w:pos="9026"/>
      </w:tabs>
      <w:spacing w:before="360" w:after="0" w:line="240" w:lineRule="auto"/>
      <w:jc w:val="right"/>
    </w:pPr>
    <w:rPr>
      <w:b/>
      <w:bCs/>
      <w:sz w:val="28"/>
      <w:szCs w:val="28"/>
    </w:rPr>
  </w:style>
  <w:style w:type="paragraph" w:customStyle="1" w:styleId="abTabela">
    <w:name w:val="a&amp;b_Tabela"/>
    <w:basedOn w:val="abLista-bolas"/>
    <w:qFormat/>
    <w:rsid w:val="003571BA"/>
    <w:pPr>
      <w:numPr>
        <w:numId w:val="0"/>
      </w:numPr>
      <w:spacing w:after="0" w:line="240" w:lineRule="auto"/>
    </w:pPr>
    <w:rPr>
      <w:bCs/>
    </w:rPr>
  </w:style>
  <w:style w:type="table" w:styleId="GridTable1Light">
    <w:name w:val="Grid Table 1 Light"/>
    <w:basedOn w:val="TableNormal"/>
    <w:uiPriority w:val="46"/>
    <w:rsid w:val="004B09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4B09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B09D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aBSubttulodoartigo-pt">
    <w:name w:val="a&amp;B_Subtítulo do artigo-pt"/>
    <w:basedOn w:val="abTtulodoartigo-pt"/>
    <w:link w:val="aBSubttulodoartigo-ptCarter"/>
    <w:autoRedefine/>
    <w:qFormat/>
    <w:rsid w:val="004E7E82"/>
    <w:rPr>
      <w:caps w:val="0"/>
    </w:rPr>
  </w:style>
  <w:style w:type="character" w:customStyle="1" w:styleId="aBSubttulodoartigo-ptCarter">
    <w:name w:val="a&amp;B_Subtítulo do artigo-pt Caráter"/>
    <w:basedOn w:val="DefaultParagraphFont"/>
    <w:link w:val="aBSubttulodoartigo-pt"/>
    <w:rsid w:val="004E7E82"/>
    <w:rPr>
      <w:rFonts w:ascii="Calibri" w:eastAsia="Calibri" w:hAnsi="Calibri" w:cs="Calibri"/>
      <w:b/>
      <w:color w:val="FFFFFF" w:themeColor="background1"/>
      <w:sz w:val="28"/>
      <w:lang w:eastAsia="pt-PT"/>
    </w:rPr>
  </w:style>
  <w:style w:type="paragraph" w:customStyle="1" w:styleId="abTtulodoartigo-pt">
    <w:name w:val="a&amp;b_Título do artigo-pt"/>
    <w:basedOn w:val="Normal"/>
    <w:link w:val="abTtulodoartigo-ptCarter"/>
    <w:autoRedefine/>
    <w:qFormat/>
    <w:rsid w:val="00111DEF"/>
    <w:pPr>
      <w:spacing w:before="240" w:after="120"/>
      <w:ind w:left="1985"/>
    </w:pPr>
    <w:rPr>
      <w:rFonts w:ascii="Calibri" w:eastAsia="Calibri" w:hAnsi="Calibri" w:cs="Calibri"/>
      <w:b/>
      <w:bCs/>
      <w:caps/>
      <w:color w:val="FFFFFF" w:themeColor="background1"/>
      <w:sz w:val="28"/>
      <w:lang w:eastAsia="pt-PT"/>
    </w:rPr>
  </w:style>
  <w:style w:type="character" w:customStyle="1" w:styleId="abTtulodoartigo-ptCarter">
    <w:name w:val="a&amp;b_Título do artigo-pt Caráter"/>
    <w:basedOn w:val="DefaultParagraphFont"/>
    <w:link w:val="abTtulodoartigo-pt"/>
    <w:rsid w:val="00111DEF"/>
    <w:rPr>
      <w:rFonts w:ascii="Calibri" w:eastAsia="Calibri" w:hAnsi="Calibri" w:cs="Calibri"/>
      <w:b/>
      <w:bCs/>
      <w:caps/>
      <w:color w:val="FFFFFF" w:themeColor="background1"/>
      <w:sz w:val="28"/>
      <w:lang w:eastAsia="pt-PT"/>
    </w:rPr>
  </w:style>
  <w:style w:type="paragraph" w:customStyle="1" w:styleId="aBTtulodoartigo-uk">
    <w:name w:val="a&amp;B_Título do artigo-uk"/>
    <w:basedOn w:val="Normal"/>
    <w:link w:val="aBTtulodoartigo-ukCarter"/>
    <w:autoRedefine/>
    <w:qFormat/>
    <w:rsid w:val="00111DEF"/>
    <w:pPr>
      <w:spacing w:before="240" w:after="120" w:line="240" w:lineRule="auto"/>
      <w:ind w:left="1985"/>
    </w:pPr>
    <w:rPr>
      <w:rFonts w:ascii="Calibri" w:eastAsia="Calibri" w:hAnsi="Calibri" w:cs="Calibri"/>
      <w:b/>
      <w:caps/>
      <w:color w:val="FFFFFF" w:themeColor="background1"/>
      <w:sz w:val="22"/>
      <w:lang w:val="en-US" w:eastAsia="pt-PT"/>
    </w:rPr>
  </w:style>
  <w:style w:type="paragraph" w:customStyle="1" w:styleId="abSubttulodoartigo-uk">
    <w:name w:val="a&amp;b_Subtítulo do artigo-uk"/>
    <w:basedOn w:val="Normal"/>
    <w:link w:val="abSubttulodoartigo-ukCarter"/>
    <w:autoRedefine/>
    <w:qFormat/>
    <w:rsid w:val="00CA35C6"/>
    <w:pPr>
      <w:spacing w:after="120" w:line="240" w:lineRule="auto"/>
      <w:ind w:left="4253"/>
    </w:pPr>
    <w:rPr>
      <w:rFonts w:ascii="Calibri" w:eastAsia="Calibri" w:hAnsi="Calibri" w:cstheme="minorHAnsi"/>
      <w:color w:val="FFFFFF" w:themeColor="background1"/>
      <w:sz w:val="22"/>
      <w:lang w:eastAsia="pt-PT"/>
    </w:rPr>
  </w:style>
  <w:style w:type="character" w:customStyle="1" w:styleId="aBTtulodoartigo-ukCarter">
    <w:name w:val="a&amp;B_Título do artigo-uk Caráter"/>
    <w:basedOn w:val="DefaultParagraphFont"/>
    <w:link w:val="aBTtulodoartigo-uk"/>
    <w:rsid w:val="00111DEF"/>
    <w:rPr>
      <w:rFonts w:ascii="Calibri" w:eastAsia="Calibri" w:hAnsi="Calibri" w:cs="Calibri"/>
      <w:b/>
      <w:caps/>
      <w:color w:val="FFFFFF" w:themeColor="background1"/>
      <w:lang w:val="en-US" w:eastAsia="pt-PT"/>
    </w:rPr>
  </w:style>
  <w:style w:type="paragraph" w:customStyle="1" w:styleId="abNomeautor">
    <w:name w:val="a&amp;b_Nome autor"/>
    <w:basedOn w:val="Normal"/>
    <w:link w:val="abNomeautorCarter"/>
    <w:autoRedefine/>
    <w:qFormat/>
    <w:rsid w:val="009D59D5"/>
    <w:pPr>
      <w:spacing w:before="120" w:after="120" w:line="240" w:lineRule="auto"/>
      <w:ind w:left="1985"/>
    </w:pPr>
    <w:rPr>
      <w:rFonts w:ascii="Calibri" w:eastAsia="Calibri" w:hAnsi="Calibri" w:cs="Times New Roman"/>
      <w:b/>
      <w:bCs/>
      <w:sz w:val="24"/>
      <w:szCs w:val="24"/>
      <w:lang w:eastAsia="pt-PT"/>
    </w:rPr>
  </w:style>
  <w:style w:type="character" w:customStyle="1" w:styleId="abSubttulodoartigo-ukCarter">
    <w:name w:val="a&amp;b_Subtítulo do artigo-uk Caráter"/>
    <w:basedOn w:val="DefaultParagraphFont"/>
    <w:link w:val="abSubttulodoartigo-uk"/>
    <w:rsid w:val="00CA35C6"/>
    <w:rPr>
      <w:rFonts w:ascii="Calibri" w:eastAsia="Calibri" w:hAnsi="Calibri" w:cstheme="minorHAnsi"/>
      <w:color w:val="FFFFFF" w:themeColor="background1"/>
      <w:lang w:eastAsia="pt-PT"/>
    </w:rPr>
  </w:style>
  <w:style w:type="character" w:customStyle="1" w:styleId="abNomeautorCarter">
    <w:name w:val="a&amp;b_Nome autor Caráter"/>
    <w:basedOn w:val="DefaultParagraphFont"/>
    <w:link w:val="abNomeautor"/>
    <w:rsid w:val="009D59D5"/>
    <w:rPr>
      <w:rFonts w:ascii="Calibri" w:eastAsia="Calibri" w:hAnsi="Calibri" w:cs="Times New Roman"/>
      <w:b/>
      <w:bCs/>
      <w:sz w:val="24"/>
      <w:szCs w:val="24"/>
      <w:lang w:eastAsia="pt-PT"/>
    </w:rPr>
  </w:style>
  <w:style w:type="paragraph" w:customStyle="1" w:styleId="abDOI">
    <w:name w:val="a&amp;b_DOI"/>
    <w:basedOn w:val="abResumotextopt"/>
    <w:link w:val="abDOICarter"/>
    <w:qFormat/>
    <w:rsid w:val="002A2C8C"/>
    <w:pPr>
      <w:spacing w:before="960"/>
      <w:jc w:val="right"/>
    </w:pPr>
    <w:rPr>
      <w:sz w:val="20"/>
      <w:szCs w:val="20"/>
    </w:rPr>
  </w:style>
  <w:style w:type="paragraph" w:customStyle="1" w:styleId="aBRodap">
    <w:name w:val="a&amp;B_Rodapé"/>
    <w:basedOn w:val="abNmero-pgina"/>
    <w:next w:val="Normal"/>
    <w:link w:val="aBRodapCarter"/>
    <w:qFormat/>
    <w:rsid w:val="001D7631"/>
    <w:rPr>
      <w:b w:val="0"/>
      <w:bCs w:val="0"/>
      <w:sz w:val="20"/>
    </w:rPr>
  </w:style>
  <w:style w:type="character" w:customStyle="1" w:styleId="abDOICarter">
    <w:name w:val="a&amp;b_DOI Caráter"/>
    <w:basedOn w:val="abResumotextoptCarter"/>
    <w:link w:val="abDOI"/>
    <w:rsid w:val="002A2C8C"/>
    <w:rPr>
      <w:rFonts w:ascii="Georgia" w:eastAsia="Calibri" w:hAnsi="Georgia" w:cs="Times New Roman"/>
      <w:noProof/>
      <w:sz w:val="20"/>
      <w:szCs w:val="20"/>
      <w:lang w:eastAsia="pt-PT"/>
    </w:rPr>
  </w:style>
  <w:style w:type="character" w:customStyle="1" w:styleId="abNmero-pginaCarter">
    <w:name w:val="a&amp;b_Número-página Caráter"/>
    <w:basedOn w:val="DefaultParagraphFont"/>
    <w:link w:val="abNmero-pgina"/>
    <w:rsid w:val="002A2C8C"/>
    <w:rPr>
      <w:rFonts w:ascii="Georgia" w:hAnsi="Georgia"/>
      <w:b/>
      <w:bCs/>
      <w:sz w:val="28"/>
      <w:szCs w:val="28"/>
    </w:rPr>
  </w:style>
  <w:style w:type="character" w:customStyle="1" w:styleId="aBRodapCarter">
    <w:name w:val="a&amp;B_Rodapé Caráter"/>
    <w:basedOn w:val="DefaultParagraphFont"/>
    <w:link w:val="aBRodap"/>
    <w:rsid w:val="001D7631"/>
    <w:rPr>
      <w:rFonts w:ascii="Georgia" w:hAnsi="Georgia"/>
      <w:sz w:val="20"/>
      <w:szCs w:val="28"/>
    </w:rPr>
  </w:style>
  <w:style w:type="paragraph" w:styleId="FootnoteText">
    <w:name w:val="footnote text"/>
    <w:aliases w:val="Texto de nota de rodapé_a&amp;b"/>
    <w:basedOn w:val="Normal"/>
    <w:link w:val="FootnoteTextChar"/>
    <w:uiPriority w:val="99"/>
    <w:qFormat/>
    <w:rsid w:val="00F53571"/>
    <w:pPr>
      <w:spacing w:after="12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Texto de nota de rodapé_a&amp;b Char"/>
    <w:basedOn w:val="DefaultParagraphFont"/>
    <w:link w:val="FootnoteText"/>
    <w:uiPriority w:val="99"/>
    <w:rsid w:val="00F53571"/>
    <w:rPr>
      <w:rFonts w:ascii="Georgia" w:hAnsi="Georgia"/>
      <w:sz w:val="18"/>
      <w:szCs w:val="20"/>
    </w:rPr>
  </w:style>
  <w:style w:type="character" w:styleId="FootnoteReference">
    <w:name w:val="footnote reference"/>
    <w:aliases w:val="Ref. de nota de rodapéa&amp;b"/>
    <w:basedOn w:val="DefaultParagraphFont"/>
    <w:uiPriority w:val="99"/>
    <w:rsid w:val="00F53571"/>
    <w:rPr>
      <w:rFonts w:ascii="Georgia" w:hAnsi="Georgia"/>
      <w:b/>
      <w:sz w:val="18"/>
      <w:vertAlign w:val="superscript"/>
    </w:rPr>
  </w:style>
  <w:style w:type="paragraph" w:customStyle="1" w:styleId="abAutoremailafiliao">
    <w:name w:val="a&amp;b_Autor_email_afiliação"/>
    <w:basedOn w:val="Normal"/>
    <w:link w:val="abAutoremailafiliaoCarter"/>
    <w:qFormat/>
    <w:rsid w:val="00C662FC"/>
    <w:pPr>
      <w:spacing w:after="100" w:line="240" w:lineRule="auto"/>
      <w:jc w:val="left"/>
    </w:pPr>
    <w:rPr>
      <w:rFonts w:eastAsia="Calibri" w:cs="Times New Roman"/>
      <w:color w:val="A6A6A6"/>
      <w:sz w:val="18"/>
      <w:szCs w:val="18"/>
    </w:rPr>
  </w:style>
  <w:style w:type="paragraph" w:customStyle="1" w:styleId="abAutorrefernciasbibliogrficas">
    <w:name w:val="a&amp;b_Autor_referências bibliográficas"/>
    <w:basedOn w:val="Normal"/>
    <w:link w:val="abAutorrefernciasbibliogrficasCarter"/>
    <w:qFormat/>
    <w:rsid w:val="00EB119F"/>
    <w:pPr>
      <w:spacing w:after="0" w:line="240" w:lineRule="auto"/>
    </w:pPr>
    <w:rPr>
      <w:lang w:val="pt-BR"/>
    </w:rPr>
  </w:style>
  <w:style w:type="character" w:customStyle="1" w:styleId="abAutoremailafiliaoCarter">
    <w:name w:val="a&amp;b_Autor_email_afiliação Caráter"/>
    <w:basedOn w:val="DefaultParagraphFont"/>
    <w:link w:val="abAutoremailafiliao"/>
    <w:rsid w:val="00C662FC"/>
    <w:rPr>
      <w:rFonts w:ascii="Georgia" w:eastAsia="Calibri" w:hAnsi="Georgia" w:cs="Times New Roman"/>
      <w:color w:val="A6A6A6"/>
      <w:sz w:val="18"/>
      <w:szCs w:val="18"/>
    </w:rPr>
  </w:style>
  <w:style w:type="paragraph" w:customStyle="1" w:styleId="abRefernciasbibliogrficas">
    <w:name w:val="a&amp;b_Referências bibliográficas"/>
    <w:basedOn w:val="abAutorrefernciasbibliogrficas"/>
    <w:link w:val="abRefernciasbibliogrficasCarter"/>
    <w:qFormat/>
    <w:rsid w:val="00EB119F"/>
    <w:pPr>
      <w:ind w:left="567" w:hanging="567"/>
    </w:pPr>
  </w:style>
  <w:style w:type="character" w:customStyle="1" w:styleId="abAutorrefernciasbibliogrficasCarter">
    <w:name w:val="a&amp;b_Autor_referências bibliográficas Caráter"/>
    <w:basedOn w:val="DefaultParagraphFont"/>
    <w:link w:val="abAutorrefernciasbibliogrficas"/>
    <w:rsid w:val="00EB119F"/>
    <w:rPr>
      <w:rFonts w:ascii="Georgia" w:hAnsi="Georgia"/>
      <w:sz w:val="20"/>
      <w:lang w:val="pt-BR"/>
    </w:rPr>
  </w:style>
  <w:style w:type="character" w:customStyle="1" w:styleId="abRefernciasbibliogrficasCarter">
    <w:name w:val="a&amp;b_Referências bibliográficas Caráter"/>
    <w:basedOn w:val="abAutorrefernciasbibliogrficasCarter"/>
    <w:link w:val="abRefernciasbibliogrficas"/>
    <w:rsid w:val="00EB119F"/>
    <w:rPr>
      <w:rFonts w:ascii="Georgia" w:hAnsi="Georgia"/>
      <w:sz w:val="20"/>
      <w:lang w:val="pt-BR"/>
    </w:rPr>
  </w:style>
  <w:style w:type="character" w:styleId="Hyperlink">
    <w:name w:val="Hyperlink"/>
    <w:aliases w:val="Hiperligaçãoa&amp;b"/>
    <w:basedOn w:val="DefaultParagraphFont"/>
    <w:uiPriority w:val="99"/>
    <w:rsid w:val="00C2555E"/>
    <w:rPr>
      <w:rFonts w:ascii="Georgia" w:hAnsi="Georgia"/>
      <w:color w:val="0000FF"/>
      <w:sz w:val="18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9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002"/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5C5E-5132-4CE8-B6E2-B7611D5E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CEM_Declaracao_Inteligencia_artificial_protect</Template>
  <TotalTime>1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Graça</dc:creator>
  <cp:keywords/>
  <dc:description/>
  <cp:lastModifiedBy>Marta Costa</cp:lastModifiedBy>
  <cp:revision>2</cp:revision>
  <cp:lastPrinted>2026-01-26T23:00:00Z</cp:lastPrinted>
  <dcterms:created xsi:type="dcterms:W3CDTF">2026-05-22T15:04:00Z</dcterms:created>
  <dcterms:modified xsi:type="dcterms:W3CDTF">2026-05-22T15:04:00Z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994b8140e45edde2ccef4a272cc56b7834b26e790cc5b126cdfcb3a57a161e8a</vt:lpwstr>
  </property>
</Properties>
</file>